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E5795" w14:textId="77777777" w:rsidR="00D86FA9" w:rsidRDefault="00D86FA9" w:rsidP="00627B0D">
      <w:pPr>
        <w:pStyle w:val="AEMCHEADERL1"/>
        <w:outlineLvl w:val="0"/>
      </w:pPr>
    </w:p>
    <w:p w14:paraId="0B5F960D" w14:textId="2822C8E5" w:rsidR="00CF2D94" w:rsidRPr="00CF2D94" w:rsidRDefault="00B1648E" w:rsidP="00627B0D">
      <w:pPr>
        <w:pStyle w:val="AEMCHEADERL1"/>
        <w:outlineLvl w:val="0"/>
      </w:pPr>
      <w:r>
        <w:t>REVIEW OF THE GAS SUPPLY GUARANTEE</w:t>
      </w:r>
    </w:p>
    <w:p w14:paraId="6D0C1FB3" w14:textId="77777777" w:rsidR="00CF2D94" w:rsidRPr="00F73126" w:rsidRDefault="005E638A" w:rsidP="00627B0D">
      <w:pPr>
        <w:pStyle w:val="AEMCHeaderL2"/>
        <w:outlineLvl w:val="0"/>
        <w:rPr>
          <w:szCs w:val="36"/>
        </w:rPr>
      </w:pPr>
      <w:r>
        <w:t>stakeholder feedback template</w:t>
      </w:r>
    </w:p>
    <w:p w14:paraId="5FDCE67E" w14:textId="2E5E2871" w:rsidR="00295B0B" w:rsidRDefault="008C6A18" w:rsidP="00FA50A9">
      <w:pPr>
        <w:pStyle w:val="AEMCBodyCopyIntroPara"/>
        <w:spacing w:after="120" w:line="240" w:lineRule="auto"/>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13A2CEA1" w14:textId="77777777" w:rsidR="008C6A18" w:rsidRPr="004E4060" w:rsidRDefault="008C6A18" w:rsidP="004E4060">
      <w:pPr>
        <w:pStyle w:val="AEMCHeaderL3"/>
        <w:rPr>
          <w:rStyle w:val="Hyperlink"/>
        </w:rPr>
      </w:pPr>
      <w:r w:rsidRPr="004E4060">
        <w:rPr>
          <w:rStyle w:val="Hyperlink"/>
        </w:rPr>
        <w:t>SUBMITTER DETAILS</w:t>
      </w:r>
    </w:p>
    <w:tbl>
      <w:tblPr>
        <w:tblStyle w:val="TableGrid"/>
        <w:tblW w:w="12758"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985"/>
        <w:gridCol w:w="10773"/>
      </w:tblGrid>
      <w:tr w:rsidR="008C6A18" w:rsidRPr="00A85F9E" w14:paraId="5879DE3D" w14:textId="77777777" w:rsidTr="000C02E6">
        <w:trPr>
          <w:trHeight w:val="454"/>
        </w:trPr>
        <w:tc>
          <w:tcPr>
            <w:tcW w:w="1985" w:type="dxa"/>
            <w:vAlign w:val="center"/>
          </w:tcPr>
          <w:p w14:paraId="67DDBC2B" w14:textId="77777777" w:rsidR="008C6A18" w:rsidRPr="00D86FA9" w:rsidRDefault="000C745C" w:rsidP="00D86FA9">
            <w:pPr>
              <w:pStyle w:val="AEMCTableCopySubmitterDetails"/>
              <w:rPr>
                <w:rStyle w:val="Hyperlink"/>
                <w:b/>
                <w:sz w:val="18"/>
                <w:szCs w:val="18"/>
              </w:rPr>
            </w:pPr>
            <w:r w:rsidRPr="00D86FA9">
              <w:rPr>
                <w:rStyle w:val="Hyperlink"/>
                <w:b/>
                <w:sz w:val="18"/>
                <w:szCs w:val="18"/>
              </w:rPr>
              <w:t>ORGANISATION:</w:t>
            </w:r>
          </w:p>
        </w:tc>
        <w:tc>
          <w:tcPr>
            <w:tcW w:w="10773" w:type="dxa"/>
            <w:vAlign w:val="center"/>
          </w:tcPr>
          <w:p w14:paraId="4088BAFA" w14:textId="1B36BBAE" w:rsidR="008C6A18" w:rsidRPr="00D86FA9" w:rsidRDefault="008C6A18" w:rsidP="00D86FA9">
            <w:pPr>
              <w:pStyle w:val="AEMCTableCopySubmitterDetails"/>
              <w:rPr>
                <w:rStyle w:val="Hyperlink"/>
                <w:sz w:val="18"/>
                <w:szCs w:val="18"/>
              </w:rPr>
            </w:pPr>
          </w:p>
        </w:tc>
      </w:tr>
      <w:tr w:rsidR="008C6A18" w:rsidRPr="00A85F9E" w14:paraId="445734F0" w14:textId="77777777" w:rsidTr="000C02E6">
        <w:trPr>
          <w:trHeight w:val="454"/>
        </w:trPr>
        <w:tc>
          <w:tcPr>
            <w:tcW w:w="1985" w:type="dxa"/>
            <w:vAlign w:val="center"/>
          </w:tcPr>
          <w:p w14:paraId="564FA6B2" w14:textId="77777777" w:rsidR="008C6A18" w:rsidRPr="00D86FA9" w:rsidRDefault="000C745C" w:rsidP="00D86FA9">
            <w:pPr>
              <w:pStyle w:val="AEMCTableCopySubmitterDetails"/>
              <w:rPr>
                <w:rStyle w:val="Hyperlink"/>
                <w:b/>
                <w:sz w:val="18"/>
                <w:szCs w:val="18"/>
              </w:rPr>
            </w:pPr>
            <w:r w:rsidRPr="00D86FA9">
              <w:rPr>
                <w:rStyle w:val="Hyperlink"/>
                <w:b/>
                <w:sz w:val="18"/>
                <w:szCs w:val="18"/>
              </w:rPr>
              <w:t>CONTACT NAME:</w:t>
            </w:r>
          </w:p>
        </w:tc>
        <w:tc>
          <w:tcPr>
            <w:tcW w:w="10773" w:type="dxa"/>
            <w:vAlign w:val="center"/>
          </w:tcPr>
          <w:p w14:paraId="48BAE104" w14:textId="1DCABE3B" w:rsidR="008C6A18" w:rsidRPr="00D86FA9" w:rsidRDefault="008C6A18" w:rsidP="00D86FA9">
            <w:pPr>
              <w:pStyle w:val="AEMCTableCopySubmitterDetails"/>
              <w:rPr>
                <w:rStyle w:val="Hyperlink"/>
                <w:sz w:val="18"/>
                <w:szCs w:val="18"/>
              </w:rPr>
            </w:pPr>
          </w:p>
        </w:tc>
      </w:tr>
      <w:tr w:rsidR="008C6A18" w:rsidRPr="00A85F9E" w14:paraId="67E831A2" w14:textId="77777777" w:rsidTr="000C02E6">
        <w:trPr>
          <w:trHeight w:val="454"/>
        </w:trPr>
        <w:tc>
          <w:tcPr>
            <w:tcW w:w="1985" w:type="dxa"/>
            <w:vAlign w:val="center"/>
          </w:tcPr>
          <w:p w14:paraId="6096B6E6" w14:textId="77777777" w:rsidR="008C6A18" w:rsidRPr="00D86FA9" w:rsidRDefault="000C745C" w:rsidP="00D86FA9">
            <w:pPr>
              <w:pStyle w:val="AEMCTableCopySubmitterDetails"/>
              <w:rPr>
                <w:rStyle w:val="Hyperlink"/>
                <w:b/>
                <w:sz w:val="18"/>
                <w:szCs w:val="18"/>
              </w:rPr>
            </w:pPr>
            <w:r w:rsidRPr="00D86FA9">
              <w:rPr>
                <w:rStyle w:val="Hyperlink"/>
                <w:b/>
                <w:sz w:val="18"/>
                <w:szCs w:val="18"/>
              </w:rPr>
              <w:t>EMAIL:</w:t>
            </w:r>
          </w:p>
        </w:tc>
        <w:tc>
          <w:tcPr>
            <w:tcW w:w="10773" w:type="dxa"/>
            <w:vAlign w:val="center"/>
          </w:tcPr>
          <w:p w14:paraId="10F37BFC" w14:textId="05F0A3DF" w:rsidR="008C6A18" w:rsidRPr="00D86FA9" w:rsidRDefault="008C6A18" w:rsidP="00D86FA9">
            <w:pPr>
              <w:pStyle w:val="AEMCTableCopySubmitterDetails"/>
              <w:rPr>
                <w:rStyle w:val="Hyperlink"/>
                <w:sz w:val="18"/>
                <w:szCs w:val="18"/>
              </w:rPr>
            </w:pPr>
          </w:p>
        </w:tc>
      </w:tr>
      <w:tr w:rsidR="008C6A18" w:rsidRPr="00A85F9E" w14:paraId="59913925" w14:textId="77777777" w:rsidTr="000C02E6">
        <w:trPr>
          <w:trHeight w:val="454"/>
        </w:trPr>
        <w:tc>
          <w:tcPr>
            <w:tcW w:w="1985" w:type="dxa"/>
            <w:vAlign w:val="center"/>
          </w:tcPr>
          <w:p w14:paraId="51C511CE" w14:textId="77777777" w:rsidR="008C6A18" w:rsidRPr="00D86FA9" w:rsidRDefault="000C745C" w:rsidP="00D86FA9">
            <w:pPr>
              <w:pStyle w:val="AEMCTableCopySubmitterDetails"/>
              <w:rPr>
                <w:rStyle w:val="Hyperlink"/>
                <w:b/>
                <w:sz w:val="18"/>
                <w:szCs w:val="18"/>
              </w:rPr>
            </w:pPr>
            <w:r w:rsidRPr="00D86FA9">
              <w:rPr>
                <w:rStyle w:val="Hyperlink"/>
                <w:b/>
                <w:sz w:val="18"/>
                <w:szCs w:val="18"/>
              </w:rPr>
              <w:t>PHONE:</w:t>
            </w:r>
          </w:p>
        </w:tc>
        <w:tc>
          <w:tcPr>
            <w:tcW w:w="10773" w:type="dxa"/>
            <w:vAlign w:val="center"/>
          </w:tcPr>
          <w:p w14:paraId="1048F2A4" w14:textId="7BCB4B98" w:rsidR="008C6A18" w:rsidRPr="00D86FA9" w:rsidRDefault="008C6A18" w:rsidP="00D86FA9">
            <w:pPr>
              <w:pStyle w:val="AEMCTableCopySubmitterDetails"/>
              <w:rPr>
                <w:rStyle w:val="Hyperlink"/>
                <w:sz w:val="18"/>
                <w:szCs w:val="18"/>
              </w:rPr>
            </w:pPr>
          </w:p>
        </w:tc>
      </w:tr>
      <w:tr w:rsidR="00C114E7" w:rsidRPr="00A85F9E" w14:paraId="7F11F6C5" w14:textId="77777777" w:rsidTr="000C02E6">
        <w:trPr>
          <w:trHeight w:val="454"/>
        </w:trPr>
        <w:tc>
          <w:tcPr>
            <w:tcW w:w="1985" w:type="dxa"/>
            <w:vAlign w:val="center"/>
          </w:tcPr>
          <w:p w14:paraId="334A29CB" w14:textId="77777777" w:rsidR="00C114E7" w:rsidRPr="00D86FA9" w:rsidRDefault="00C114E7" w:rsidP="00D86FA9">
            <w:pPr>
              <w:pStyle w:val="AEMCTableCopySubmitterDetails"/>
              <w:rPr>
                <w:rStyle w:val="Hyperlink"/>
                <w:b/>
                <w:sz w:val="18"/>
                <w:szCs w:val="18"/>
              </w:rPr>
            </w:pPr>
            <w:r w:rsidRPr="00D86FA9">
              <w:rPr>
                <w:rStyle w:val="Hyperlink"/>
                <w:b/>
                <w:sz w:val="18"/>
                <w:szCs w:val="18"/>
              </w:rPr>
              <w:t>DATE</w:t>
            </w:r>
          </w:p>
        </w:tc>
        <w:tc>
          <w:tcPr>
            <w:tcW w:w="10773" w:type="dxa"/>
            <w:vAlign w:val="center"/>
          </w:tcPr>
          <w:p w14:paraId="3F32130F" w14:textId="411FFF27" w:rsidR="00C114E7" w:rsidRPr="00D86FA9" w:rsidRDefault="00C114E7" w:rsidP="00D86FA9">
            <w:pPr>
              <w:pStyle w:val="AEMCTableCopySubmitterDetails"/>
              <w:rPr>
                <w:rStyle w:val="Hyperlink"/>
                <w:sz w:val="18"/>
                <w:szCs w:val="18"/>
              </w:rPr>
            </w:pPr>
          </w:p>
        </w:tc>
      </w:tr>
    </w:tbl>
    <w:p w14:paraId="6F34D8FA" w14:textId="72FCD2B3" w:rsidR="00C114E7" w:rsidRDefault="00C114E7" w:rsidP="00C114E7">
      <w:pPr>
        <w:pStyle w:val="AEMCHeaderL3"/>
        <w:rPr>
          <w:rStyle w:val="Hyperlink"/>
        </w:rPr>
      </w:pPr>
    </w:p>
    <w:p w14:paraId="2DF56B69" w14:textId="07B1CDC1" w:rsidR="00A85F9E" w:rsidRPr="008A4886" w:rsidRDefault="00AC689D" w:rsidP="008A4886">
      <w:pPr>
        <w:pStyle w:val="AEMCHeaderL4"/>
        <w:rPr>
          <w:rStyle w:val="Hyperlink"/>
        </w:rPr>
      </w:pPr>
      <w:r>
        <w:rPr>
          <w:rStyle w:val="Hyperlink"/>
          <w:b/>
        </w:rPr>
        <w:t>question 1</w:t>
      </w:r>
      <w:r w:rsidR="008A4886" w:rsidRPr="008A4886">
        <w:rPr>
          <w:rStyle w:val="Hyperlink"/>
        </w:rPr>
        <w:t xml:space="preserve"> –</w:t>
      </w:r>
      <w:r w:rsidR="00C114E7">
        <w:rPr>
          <w:rStyle w:val="Hyperlink"/>
        </w:rPr>
        <w:t xml:space="preserve"> </w:t>
      </w:r>
      <w:r w:rsidR="00B1648E">
        <w:rPr>
          <w:rStyle w:val="Hyperlink"/>
        </w:rPr>
        <w:t>PROBLEM DEFINITION</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160"/>
        <w:gridCol w:w="7230"/>
      </w:tblGrid>
      <w:tr w:rsidR="005876CF" w:rsidRPr="0000465F" w14:paraId="6BCAB3F8" w14:textId="77777777" w:rsidTr="000C02E6">
        <w:trPr>
          <w:trHeight w:val="1474"/>
        </w:trPr>
        <w:tc>
          <w:tcPr>
            <w:tcW w:w="5160" w:type="dxa"/>
            <w:tcBorders>
              <w:top w:val="single" w:sz="18" w:space="0" w:color="00A8E5" w:themeColor="accent1"/>
              <w:right w:val="single" w:sz="2" w:space="0" w:color="58595B" w:themeColor="accent4"/>
            </w:tcBorders>
            <w:shd w:val="clear" w:color="auto" w:fill="F6F6F6"/>
            <w:vAlign w:val="center"/>
          </w:tcPr>
          <w:p w14:paraId="3B265E35" w14:textId="776903F7" w:rsidR="008A4886" w:rsidRPr="0000465F" w:rsidRDefault="000C02E6" w:rsidP="000C02E6">
            <w:pPr>
              <w:pStyle w:val="AEMCTableBodyCopy"/>
              <w:numPr>
                <w:ilvl w:val="0"/>
                <w:numId w:val="13"/>
              </w:numPr>
              <w:rPr>
                <w:rStyle w:val="Hyperlink"/>
              </w:rPr>
            </w:pPr>
            <w:r w:rsidRPr="000C02E6">
              <w:rPr>
                <w:rStyle w:val="Hyperlink"/>
              </w:rPr>
              <w:t>Is there a problem with access to gas supply for gas-powered generators in the NEM over</w:t>
            </w:r>
            <w:r>
              <w:rPr>
                <w:rStyle w:val="Hyperlink"/>
              </w:rPr>
              <w:t xml:space="preserve"> </w:t>
            </w:r>
            <w:r w:rsidRPr="000C02E6">
              <w:rPr>
                <w:rStyle w:val="Hyperlink"/>
              </w:rPr>
              <w:t>the timeframes required to make generators available to support system reliability? Are there any other problems that the Gas Supply Guarantee could solve?</w:t>
            </w:r>
          </w:p>
        </w:tc>
        <w:tc>
          <w:tcPr>
            <w:tcW w:w="7230" w:type="dxa"/>
            <w:tcBorders>
              <w:top w:val="single" w:sz="18" w:space="0" w:color="00A8E5" w:themeColor="accent1"/>
              <w:left w:val="single" w:sz="2" w:space="0" w:color="58595B" w:themeColor="accent4"/>
            </w:tcBorders>
          </w:tcPr>
          <w:p w14:paraId="49F8E089" w14:textId="6E60DCA2" w:rsidR="008A4886" w:rsidRPr="00785222" w:rsidRDefault="008A4886" w:rsidP="00785222">
            <w:pPr>
              <w:pStyle w:val="AEMCTableBodyCopy"/>
              <w:rPr>
                <w:rStyle w:val="Hyperlink"/>
              </w:rPr>
            </w:pPr>
          </w:p>
        </w:tc>
      </w:tr>
      <w:tr w:rsidR="00C114E7" w:rsidRPr="0000465F" w14:paraId="63B7DEBE" w14:textId="77777777" w:rsidTr="007D237C">
        <w:trPr>
          <w:trHeight w:val="850"/>
        </w:trPr>
        <w:tc>
          <w:tcPr>
            <w:tcW w:w="5160" w:type="dxa"/>
            <w:tcBorders>
              <w:right w:val="single" w:sz="2" w:space="0" w:color="58595B" w:themeColor="accent4"/>
            </w:tcBorders>
            <w:shd w:val="clear" w:color="auto" w:fill="F6F6F6"/>
            <w:vAlign w:val="center"/>
          </w:tcPr>
          <w:p w14:paraId="5A6726E1" w14:textId="11770179" w:rsidR="00C114E7" w:rsidRDefault="00B1648E" w:rsidP="00214115">
            <w:pPr>
              <w:pStyle w:val="AEMCTableBodyCopy"/>
              <w:numPr>
                <w:ilvl w:val="0"/>
                <w:numId w:val="13"/>
              </w:numPr>
              <w:rPr>
                <w:rStyle w:val="Hyperlink"/>
              </w:rPr>
            </w:pPr>
            <w:r w:rsidRPr="00B1648E">
              <w:rPr>
                <w:rStyle w:val="Hyperlink"/>
              </w:rPr>
              <w:lastRenderedPageBreak/>
              <w:t>The market dynamics in the east coast gas market and the NEM have changed since 2017. Do these changes impact the issues the Gas Supply Guarantee was introduced to resolve</w:t>
            </w:r>
            <w:r w:rsidR="007D237C">
              <w:rPr>
                <w:rStyle w:val="Hyperlink"/>
              </w:rPr>
              <w:t>?</w:t>
            </w:r>
          </w:p>
        </w:tc>
        <w:tc>
          <w:tcPr>
            <w:tcW w:w="7230" w:type="dxa"/>
            <w:tcBorders>
              <w:left w:val="single" w:sz="2" w:space="0" w:color="58595B" w:themeColor="accent4"/>
            </w:tcBorders>
          </w:tcPr>
          <w:p w14:paraId="424B7442" w14:textId="7CC360AE" w:rsidR="00C114E7" w:rsidRPr="00785222" w:rsidRDefault="00C114E7" w:rsidP="00785222">
            <w:pPr>
              <w:pStyle w:val="AEMCTableBodyCopy"/>
              <w:rPr>
                <w:rStyle w:val="Hyperlink"/>
              </w:rPr>
            </w:pPr>
          </w:p>
        </w:tc>
      </w:tr>
      <w:tr w:rsidR="007832DC" w:rsidRPr="0000465F" w14:paraId="553A145E" w14:textId="77777777" w:rsidTr="007D237C">
        <w:trPr>
          <w:trHeight w:val="850"/>
        </w:trPr>
        <w:tc>
          <w:tcPr>
            <w:tcW w:w="5160" w:type="dxa"/>
            <w:tcBorders>
              <w:right w:val="single" w:sz="2" w:space="0" w:color="58595B" w:themeColor="accent4"/>
            </w:tcBorders>
            <w:shd w:val="clear" w:color="auto" w:fill="F6F6F6"/>
            <w:vAlign w:val="center"/>
          </w:tcPr>
          <w:p w14:paraId="1FE905E7" w14:textId="0187323F" w:rsidR="008A4886" w:rsidRPr="0000465F" w:rsidRDefault="00B1648E" w:rsidP="007D237C">
            <w:pPr>
              <w:pStyle w:val="AEMCTableBodyCopy"/>
              <w:numPr>
                <w:ilvl w:val="0"/>
                <w:numId w:val="13"/>
              </w:numPr>
              <w:rPr>
                <w:rStyle w:val="Hyperlink"/>
              </w:rPr>
            </w:pPr>
            <w:proofErr w:type="gramStart"/>
            <w:r w:rsidRPr="00B1648E">
              <w:rPr>
                <w:rStyle w:val="Hyperlink"/>
              </w:rPr>
              <w:t>A number of</w:t>
            </w:r>
            <w:proofErr w:type="gramEnd"/>
            <w:r w:rsidRPr="00B1648E">
              <w:rPr>
                <w:rStyle w:val="Hyperlink"/>
              </w:rPr>
              <w:t xml:space="preserve"> regulatory reforms have occurred since 2017 as well as government initiatives. Do these changes impact the issues the Gas Supply Guarantee was introduced to resolve?</w:t>
            </w:r>
          </w:p>
        </w:tc>
        <w:tc>
          <w:tcPr>
            <w:tcW w:w="7230" w:type="dxa"/>
            <w:tcBorders>
              <w:left w:val="single" w:sz="2" w:space="0" w:color="58595B" w:themeColor="accent4"/>
            </w:tcBorders>
          </w:tcPr>
          <w:p w14:paraId="49943174" w14:textId="58FCFEAF" w:rsidR="008A4886" w:rsidRPr="00785222" w:rsidRDefault="008A4886" w:rsidP="00785222">
            <w:pPr>
              <w:pStyle w:val="AEMCTableBodyCopy"/>
              <w:rPr>
                <w:rStyle w:val="Hyperlink"/>
              </w:rPr>
            </w:pPr>
          </w:p>
        </w:tc>
      </w:tr>
      <w:tr w:rsidR="00033B4F" w:rsidRPr="0000465F" w14:paraId="091BB59B" w14:textId="77777777" w:rsidTr="007D237C">
        <w:trPr>
          <w:trHeight w:val="850"/>
        </w:trPr>
        <w:tc>
          <w:tcPr>
            <w:tcW w:w="5160" w:type="dxa"/>
            <w:tcBorders>
              <w:right w:val="single" w:sz="2" w:space="0" w:color="58595B" w:themeColor="accent4"/>
            </w:tcBorders>
            <w:shd w:val="clear" w:color="auto" w:fill="F6F6F6"/>
            <w:vAlign w:val="center"/>
          </w:tcPr>
          <w:p w14:paraId="35112F0D" w14:textId="5EC2F762" w:rsidR="00033B4F" w:rsidRPr="00B1648E" w:rsidRDefault="00033B4F" w:rsidP="007D237C">
            <w:pPr>
              <w:pStyle w:val="AEMCTableBodyCopy"/>
              <w:numPr>
                <w:ilvl w:val="0"/>
                <w:numId w:val="13"/>
              </w:numPr>
              <w:rPr>
                <w:rStyle w:val="Hyperlink"/>
              </w:rPr>
            </w:pPr>
            <w:r>
              <w:rPr>
                <w:rStyle w:val="Hyperlink"/>
              </w:rPr>
              <w:t>Are there any other relevant changes that could impact the issues the Gas Supply Guarantee was introduced to resolve?</w:t>
            </w:r>
          </w:p>
        </w:tc>
        <w:tc>
          <w:tcPr>
            <w:tcW w:w="7230" w:type="dxa"/>
            <w:tcBorders>
              <w:left w:val="single" w:sz="2" w:space="0" w:color="58595B" w:themeColor="accent4"/>
            </w:tcBorders>
          </w:tcPr>
          <w:p w14:paraId="6F46C5B5" w14:textId="77777777" w:rsidR="00033B4F" w:rsidRPr="00785222" w:rsidRDefault="00033B4F" w:rsidP="00785222">
            <w:pPr>
              <w:pStyle w:val="AEMCTableBodyCopy"/>
              <w:rPr>
                <w:rStyle w:val="Hyperlink"/>
              </w:rPr>
            </w:pPr>
          </w:p>
        </w:tc>
      </w:tr>
      <w:tr w:rsidR="00B1648E" w:rsidRPr="0000465F" w14:paraId="1DBE462E" w14:textId="77777777" w:rsidTr="007D237C">
        <w:trPr>
          <w:trHeight w:val="567"/>
        </w:trPr>
        <w:tc>
          <w:tcPr>
            <w:tcW w:w="5160" w:type="dxa"/>
            <w:tcBorders>
              <w:right w:val="single" w:sz="2" w:space="0" w:color="58595B" w:themeColor="accent4"/>
            </w:tcBorders>
            <w:shd w:val="clear" w:color="auto" w:fill="F6F6F6"/>
            <w:vAlign w:val="center"/>
          </w:tcPr>
          <w:p w14:paraId="440DAC6C" w14:textId="23D8EF57" w:rsidR="00B1648E" w:rsidRPr="00B1648E" w:rsidRDefault="00B1648E" w:rsidP="007D237C">
            <w:pPr>
              <w:pStyle w:val="AEMCTableBodyCopy"/>
              <w:numPr>
                <w:ilvl w:val="0"/>
                <w:numId w:val="13"/>
              </w:numPr>
              <w:rPr>
                <w:rStyle w:val="Hyperlink"/>
              </w:rPr>
            </w:pPr>
            <w:r w:rsidRPr="00B1648E">
              <w:rPr>
                <w:rStyle w:val="Hyperlink"/>
              </w:rPr>
              <w:t>Do you see a scenario in which the Gas Supply Guarantee could be triggered?</w:t>
            </w:r>
          </w:p>
        </w:tc>
        <w:tc>
          <w:tcPr>
            <w:tcW w:w="7230" w:type="dxa"/>
            <w:tcBorders>
              <w:left w:val="single" w:sz="2" w:space="0" w:color="58595B" w:themeColor="accent4"/>
            </w:tcBorders>
          </w:tcPr>
          <w:p w14:paraId="5B9C7EEE" w14:textId="77777777" w:rsidR="00B1648E" w:rsidRPr="00785222" w:rsidRDefault="00B1648E" w:rsidP="00785222">
            <w:pPr>
              <w:pStyle w:val="AEMCTableBodyCopy"/>
              <w:rPr>
                <w:rStyle w:val="Hyperlink"/>
              </w:rPr>
            </w:pPr>
          </w:p>
        </w:tc>
      </w:tr>
      <w:tr w:rsidR="00B1648E" w:rsidRPr="0000465F" w14:paraId="511C88B8" w14:textId="77777777" w:rsidTr="007D237C">
        <w:trPr>
          <w:trHeight w:val="567"/>
        </w:trPr>
        <w:tc>
          <w:tcPr>
            <w:tcW w:w="5160" w:type="dxa"/>
            <w:tcBorders>
              <w:right w:val="single" w:sz="2" w:space="0" w:color="58595B" w:themeColor="accent4"/>
            </w:tcBorders>
            <w:shd w:val="clear" w:color="auto" w:fill="F6F6F6"/>
            <w:vAlign w:val="center"/>
          </w:tcPr>
          <w:p w14:paraId="35D9EBF4" w14:textId="46FE26FA" w:rsidR="00B1648E" w:rsidRPr="00B1648E" w:rsidRDefault="00B1648E" w:rsidP="007D237C">
            <w:pPr>
              <w:pStyle w:val="AEMCTableBodyCopy"/>
              <w:numPr>
                <w:ilvl w:val="1"/>
                <w:numId w:val="13"/>
              </w:numPr>
              <w:ind w:left="709" w:hanging="283"/>
              <w:rPr>
                <w:rStyle w:val="Hyperlink"/>
              </w:rPr>
            </w:pPr>
            <w:r w:rsidRPr="00B1648E">
              <w:rPr>
                <w:rStyle w:val="Hyperlink"/>
              </w:rPr>
              <w:t>What would be the drivers of such scenario?</w:t>
            </w:r>
          </w:p>
        </w:tc>
        <w:tc>
          <w:tcPr>
            <w:tcW w:w="7230" w:type="dxa"/>
            <w:tcBorders>
              <w:left w:val="single" w:sz="2" w:space="0" w:color="58595B" w:themeColor="accent4"/>
            </w:tcBorders>
          </w:tcPr>
          <w:p w14:paraId="043DC789" w14:textId="77777777" w:rsidR="00B1648E" w:rsidRPr="00785222" w:rsidRDefault="00B1648E" w:rsidP="00785222">
            <w:pPr>
              <w:pStyle w:val="AEMCTableBodyCopy"/>
              <w:rPr>
                <w:rStyle w:val="Hyperlink"/>
              </w:rPr>
            </w:pPr>
          </w:p>
        </w:tc>
      </w:tr>
      <w:tr w:rsidR="00B1648E" w:rsidRPr="0000465F" w14:paraId="7A5B213D" w14:textId="77777777" w:rsidTr="007D237C">
        <w:trPr>
          <w:trHeight w:val="567"/>
        </w:trPr>
        <w:tc>
          <w:tcPr>
            <w:tcW w:w="5160" w:type="dxa"/>
            <w:tcBorders>
              <w:right w:val="single" w:sz="2" w:space="0" w:color="58595B" w:themeColor="accent4"/>
            </w:tcBorders>
            <w:shd w:val="clear" w:color="auto" w:fill="F6F6F6"/>
            <w:vAlign w:val="center"/>
          </w:tcPr>
          <w:p w14:paraId="3B606986" w14:textId="398F42E2" w:rsidR="00B1648E" w:rsidRPr="00B1648E" w:rsidRDefault="00B1648E" w:rsidP="007D237C">
            <w:pPr>
              <w:pStyle w:val="AEMCTableBodyCopy"/>
              <w:numPr>
                <w:ilvl w:val="1"/>
                <w:numId w:val="13"/>
              </w:numPr>
              <w:ind w:left="709" w:hanging="283"/>
              <w:rPr>
                <w:rStyle w:val="Hyperlink"/>
              </w:rPr>
            </w:pPr>
            <w:r w:rsidRPr="00B1648E">
              <w:rPr>
                <w:rStyle w:val="Hyperlink"/>
              </w:rPr>
              <w:t>What is the likelihood that such a scenario would occur?</w:t>
            </w:r>
          </w:p>
        </w:tc>
        <w:tc>
          <w:tcPr>
            <w:tcW w:w="7230" w:type="dxa"/>
            <w:tcBorders>
              <w:left w:val="single" w:sz="2" w:space="0" w:color="58595B" w:themeColor="accent4"/>
            </w:tcBorders>
          </w:tcPr>
          <w:p w14:paraId="7CBD044E" w14:textId="77777777" w:rsidR="00B1648E" w:rsidRPr="00785222" w:rsidRDefault="00B1648E" w:rsidP="00785222">
            <w:pPr>
              <w:pStyle w:val="AEMCTableBodyCopy"/>
              <w:rPr>
                <w:rStyle w:val="Hyperlink"/>
              </w:rPr>
            </w:pPr>
          </w:p>
        </w:tc>
      </w:tr>
    </w:tbl>
    <w:p w14:paraId="302C4333" w14:textId="491E5236" w:rsidR="00C114E7" w:rsidRPr="008A4886" w:rsidRDefault="00AC689D" w:rsidP="00C114E7">
      <w:pPr>
        <w:pStyle w:val="AEMCHeaderL4"/>
        <w:rPr>
          <w:rStyle w:val="Hyperlink"/>
        </w:rPr>
      </w:pPr>
      <w:r>
        <w:rPr>
          <w:rStyle w:val="Hyperlink"/>
          <w:b/>
        </w:rPr>
        <w:t>question 2</w:t>
      </w:r>
      <w:r w:rsidR="00C114E7" w:rsidRPr="008A4886">
        <w:rPr>
          <w:rStyle w:val="Hyperlink"/>
        </w:rPr>
        <w:t xml:space="preserve"> – </w:t>
      </w:r>
      <w:r w:rsidR="00B1648E">
        <w:rPr>
          <w:rStyle w:val="Hyperlink"/>
        </w:rPr>
        <w:t>IMPACT OF THE PROBLEM</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160"/>
        <w:gridCol w:w="7230"/>
      </w:tblGrid>
      <w:tr w:rsidR="0015555C" w:rsidRPr="0000465F" w14:paraId="22B280B5" w14:textId="77777777" w:rsidTr="002305BC">
        <w:trPr>
          <w:trHeight w:val="737"/>
        </w:trPr>
        <w:tc>
          <w:tcPr>
            <w:tcW w:w="5160" w:type="dxa"/>
            <w:tcBorders>
              <w:top w:val="single" w:sz="18" w:space="0" w:color="00A8E5" w:themeColor="accent1"/>
              <w:right w:val="single" w:sz="2" w:space="0" w:color="58595B" w:themeColor="accent4"/>
            </w:tcBorders>
            <w:shd w:val="clear" w:color="auto" w:fill="F6F6F6"/>
            <w:vAlign w:val="center"/>
          </w:tcPr>
          <w:p w14:paraId="2D1AC855" w14:textId="3E919847" w:rsidR="0015555C" w:rsidRPr="0000465F" w:rsidRDefault="004365B3" w:rsidP="007D237C">
            <w:pPr>
              <w:pStyle w:val="AEMCTableBodyCopy"/>
              <w:numPr>
                <w:ilvl w:val="0"/>
                <w:numId w:val="6"/>
              </w:numPr>
              <w:rPr>
                <w:rStyle w:val="Hyperlink"/>
              </w:rPr>
            </w:pPr>
            <w:r w:rsidRPr="004365B3">
              <w:rPr>
                <w:rStyle w:val="Hyperlink"/>
              </w:rPr>
              <w:t>Under a scenario where issues arise in the NEM and gas market that might see the Gas Supply Guarantee triggered:</w:t>
            </w:r>
          </w:p>
        </w:tc>
        <w:tc>
          <w:tcPr>
            <w:tcW w:w="7230" w:type="dxa"/>
            <w:tcBorders>
              <w:top w:val="single" w:sz="18" w:space="0" w:color="00A8E5" w:themeColor="accent1"/>
              <w:left w:val="single" w:sz="2" w:space="0" w:color="58595B" w:themeColor="accent4"/>
            </w:tcBorders>
            <w:vAlign w:val="center"/>
          </w:tcPr>
          <w:p w14:paraId="77841F52" w14:textId="20EDAC70" w:rsidR="0015555C" w:rsidRPr="00785222" w:rsidRDefault="0015555C" w:rsidP="007D237C">
            <w:pPr>
              <w:pStyle w:val="AEMCTableBodyCopy"/>
              <w:rPr>
                <w:rStyle w:val="Hyperlink"/>
              </w:rPr>
            </w:pPr>
          </w:p>
        </w:tc>
      </w:tr>
      <w:tr w:rsidR="0015555C" w:rsidRPr="0000465F" w14:paraId="708D7532" w14:textId="77777777" w:rsidTr="002305BC">
        <w:trPr>
          <w:trHeight w:val="737"/>
        </w:trPr>
        <w:tc>
          <w:tcPr>
            <w:tcW w:w="5160" w:type="dxa"/>
            <w:tcBorders>
              <w:right w:val="single" w:sz="2" w:space="0" w:color="58595B" w:themeColor="accent4"/>
            </w:tcBorders>
            <w:shd w:val="clear" w:color="auto" w:fill="F6F6F6"/>
            <w:vAlign w:val="center"/>
          </w:tcPr>
          <w:p w14:paraId="3500533B" w14:textId="5A96FE37" w:rsidR="0015555C" w:rsidRPr="0000465F" w:rsidRDefault="00C732BE" w:rsidP="007D237C">
            <w:pPr>
              <w:pStyle w:val="AEMCTableBodyCopy"/>
              <w:numPr>
                <w:ilvl w:val="1"/>
                <w:numId w:val="6"/>
              </w:numPr>
              <w:ind w:left="567" w:hanging="283"/>
              <w:rPr>
                <w:rStyle w:val="Hyperlink"/>
              </w:rPr>
            </w:pPr>
            <w:r w:rsidRPr="00C732BE">
              <w:rPr>
                <w:rStyle w:val="Hyperlink"/>
              </w:rPr>
              <w:t>What would the impact of not having the Gas Supply Guarantee in place be?</w:t>
            </w:r>
          </w:p>
        </w:tc>
        <w:tc>
          <w:tcPr>
            <w:tcW w:w="7230" w:type="dxa"/>
            <w:tcBorders>
              <w:left w:val="single" w:sz="2" w:space="0" w:color="58595B" w:themeColor="accent4"/>
            </w:tcBorders>
            <w:vAlign w:val="center"/>
          </w:tcPr>
          <w:p w14:paraId="6885D01A" w14:textId="01AB3A71" w:rsidR="0015555C" w:rsidRPr="00785222" w:rsidRDefault="0015555C" w:rsidP="007D237C">
            <w:pPr>
              <w:pStyle w:val="AEMCTableBodyCopy"/>
              <w:rPr>
                <w:rStyle w:val="Hyperlink"/>
              </w:rPr>
            </w:pPr>
          </w:p>
        </w:tc>
      </w:tr>
      <w:tr w:rsidR="00FB75A6" w:rsidRPr="0000465F" w14:paraId="39C61A2B" w14:textId="77777777" w:rsidTr="002305BC">
        <w:trPr>
          <w:trHeight w:val="737"/>
        </w:trPr>
        <w:tc>
          <w:tcPr>
            <w:tcW w:w="5160" w:type="dxa"/>
            <w:tcBorders>
              <w:right w:val="single" w:sz="2" w:space="0" w:color="58595B" w:themeColor="accent4"/>
            </w:tcBorders>
            <w:shd w:val="clear" w:color="auto" w:fill="F6F6F6"/>
            <w:vAlign w:val="center"/>
          </w:tcPr>
          <w:p w14:paraId="1A186988" w14:textId="05A2E781" w:rsidR="00FB75A6" w:rsidRPr="00C732BE" w:rsidRDefault="00367537" w:rsidP="007D237C">
            <w:pPr>
              <w:pStyle w:val="AEMCTableBodyCopy"/>
              <w:numPr>
                <w:ilvl w:val="1"/>
                <w:numId w:val="6"/>
              </w:numPr>
              <w:ind w:left="567" w:hanging="283"/>
              <w:rPr>
                <w:rStyle w:val="Hyperlink"/>
              </w:rPr>
            </w:pPr>
            <w:r w:rsidRPr="00367537">
              <w:rPr>
                <w:rStyle w:val="Hyperlink"/>
              </w:rPr>
              <w:t>How material would the impact of no Gas Supply Guarantee be?</w:t>
            </w:r>
          </w:p>
        </w:tc>
        <w:tc>
          <w:tcPr>
            <w:tcW w:w="7230" w:type="dxa"/>
            <w:tcBorders>
              <w:left w:val="single" w:sz="2" w:space="0" w:color="58595B" w:themeColor="accent4"/>
            </w:tcBorders>
            <w:vAlign w:val="center"/>
          </w:tcPr>
          <w:p w14:paraId="35954007" w14:textId="77777777" w:rsidR="00FB75A6" w:rsidRPr="00785222" w:rsidRDefault="00FB75A6" w:rsidP="007D237C">
            <w:pPr>
              <w:pStyle w:val="AEMCTableBodyCopy"/>
              <w:rPr>
                <w:rStyle w:val="Hyperlink"/>
              </w:rPr>
            </w:pPr>
          </w:p>
        </w:tc>
      </w:tr>
      <w:tr w:rsidR="00F554FE" w:rsidRPr="0000465F" w14:paraId="259BE4B9" w14:textId="77777777" w:rsidTr="002305BC">
        <w:trPr>
          <w:trHeight w:val="737"/>
        </w:trPr>
        <w:tc>
          <w:tcPr>
            <w:tcW w:w="5160" w:type="dxa"/>
            <w:tcBorders>
              <w:right w:val="single" w:sz="2" w:space="0" w:color="58595B" w:themeColor="accent4"/>
            </w:tcBorders>
            <w:shd w:val="clear" w:color="auto" w:fill="F6F6F6"/>
            <w:vAlign w:val="center"/>
          </w:tcPr>
          <w:p w14:paraId="76CF480B" w14:textId="706F876C" w:rsidR="00F554FE" w:rsidRPr="00367537" w:rsidRDefault="00F554FE" w:rsidP="007D237C">
            <w:pPr>
              <w:pStyle w:val="AEMCTableBodyCopy"/>
              <w:numPr>
                <w:ilvl w:val="1"/>
                <w:numId w:val="6"/>
              </w:numPr>
              <w:ind w:left="567" w:hanging="283"/>
              <w:rPr>
                <w:rStyle w:val="Hyperlink"/>
              </w:rPr>
            </w:pPr>
            <w:r w:rsidRPr="00F554FE">
              <w:rPr>
                <w:rStyle w:val="Hyperlink"/>
              </w:rPr>
              <w:lastRenderedPageBreak/>
              <w:t>Who, in the NEM and the east coast gas market, would be impacted?</w:t>
            </w:r>
          </w:p>
        </w:tc>
        <w:tc>
          <w:tcPr>
            <w:tcW w:w="7230" w:type="dxa"/>
            <w:tcBorders>
              <w:left w:val="single" w:sz="2" w:space="0" w:color="58595B" w:themeColor="accent4"/>
            </w:tcBorders>
            <w:vAlign w:val="center"/>
          </w:tcPr>
          <w:p w14:paraId="090BD29F" w14:textId="77777777" w:rsidR="00F554FE" w:rsidRPr="00785222" w:rsidRDefault="00F554FE" w:rsidP="007D237C">
            <w:pPr>
              <w:pStyle w:val="AEMCTableBodyCopy"/>
              <w:rPr>
                <w:rStyle w:val="Hyperlink"/>
              </w:rPr>
            </w:pPr>
          </w:p>
        </w:tc>
      </w:tr>
    </w:tbl>
    <w:p w14:paraId="7DD5F3C0" w14:textId="1693EB1A" w:rsidR="0015555C" w:rsidRDefault="00AC689D" w:rsidP="0015555C">
      <w:pPr>
        <w:pStyle w:val="AEMCHeaderL4"/>
        <w:rPr>
          <w:rStyle w:val="Hyperlink"/>
        </w:rPr>
      </w:pPr>
      <w:r>
        <w:rPr>
          <w:rStyle w:val="Hyperlink"/>
          <w:b/>
        </w:rPr>
        <w:t>question 3</w:t>
      </w:r>
      <w:r w:rsidR="0015555C">
        <w:rPr>
          <w:rStyle w:val="Hyperlink"/>
        </w:rPr>
        <w:t xml:space="preserve"> –</w:t>
      </w:r>
      <w:r w:rsidR="00C114E7">
        <w:rPr>
          <w:rStyle w:val="Hyperlink"/>
        </w:rPr>
        <w:t xml:space="preserve"> </w:t>
      </w:r>
      <w:r w:rsidR="00B1648E">
        <w:rPr>
          <w:rStyle w:val="Hyperlink"/>
        </w:rPr>
        <w:t>ASSESSMENT FRAMEWORK</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160"/>
        <w:gridCol w:w="7230"/>
      </w:tblGrid>
      <w:tr w:rsidR="0015555C" w:rsidRPr="0000465F" w14:paraId="5E24F8E0" w14:textId="77777777" w:rsidTr="002305BC">
        <w:trPr>
          <w:trHeight w:val="1020"/>
        </w:trPr>
        <w:tc>
          <w:tcPr>
            <w:tcW w:w="5160" w:type="dxa"/>
            <w:tcBorders>
              <w:top w:val="single" w:sz="18" w:space="0" w:color="00A8E5" w:themeColor="accent1"/>
              <w:right w:val="single" w:sz="2" w:space="0" w:color="58595B" w:themeColor="accent4"/>
            </w:tcBorders>
            <w:shd w:val="clear" w:color="auto" w:fill="F6F6F6"/>
            <w:vAlign w:val="center"/>
          </w:tcPr>
          <w:p w14:paraId="13F4FEDE" w14:textId="5CEB1446" w:rsidR="0015555C" w:rsidRPr="0000465F" w:rsidRDefault="00EB4375" w:rsidP="007D237C">
            <w:pPr>
              <w:pStyle w:val="AEMCTableBodyCopyNumbers"/>
              <w:numPr>
                <w:ilvl w:val="0"/>
                <w:numId w:val="14"/>
              </w:numPr>
              <w:rPr>
                <w:rStyle w:val="Hyperlink"/>
              </w:rPr>
            </w:pPr>
            <w:r w:rsidRPr="00EB4375">
              <w:rPr>
                <w:rStyle w:val="Hyperlink"/>
              </w:rPr>
              <w:t>Do you consider the proposed assessment framework relevant for the AEMC to consider the value of the Gas Supply Guarantee (or an alternative mechanism)? </w:t>
            </w:r>
          </w:p>
        </w:tc>
        <w:tc>
          <w:tcPr>
            <w:tcW w:w="7230" w:type="dxa"/>
            <w:tcBorders>
              <w:top w:val="single" w:sz="18" w:space="0" w:color="00A8E5" w:themeColor="accent1"/>
              <w:left w:val="single" w:sz="2" w:space="0" w:color="58595B" w:themeColor="accent4"/>
            </w:tcBorders>
          </w:tcPr>
          <w:p w14:paraId="38E256B4" w14:textId="4B0F929B" w:rsidR="0015555C" w:rsidRPr="00785222" w:rsidRDefault="0015555C" w:rsidP="00785222">
            <w:pPr>
              <w:pStyle w:val="AEMCTableBodyCopy"/>
              <w:rPr>
                <w:rStyle w:val="Hyperlink"/>
              </w:rPr>
            </w:pPr>
          </w:p>
        </w:tc>
      </w:tr>
    </w:tbl>
    <w:p w14:paraId="4D0A5E0A" w14:textId="36D7AD1B" w:rsidR="00DD0B3D" w:rsidRDefault="00AC689D" w:rsidP="00DD0B3D">
      <w:pPr>
        <w:pStyle w:val="AEMCHeaderL4"/>
        <w:rPr>
          <w:rStyle w:val="Hyperlink"/>
        </w:rPr>
      </w:pPr>
      <w:r>
        <w:rPr>
          <w:rStyle w:val="Hyperlink"/>
          <w:b/>
        </w:rPr>
        <w:t>question 4</w:t>
      </w:r>
      <w:r w:rsidR="00DD0B3D">
        <w:rPr>
          <w:rStyle w:val="Hyperlink"/>
        </w:rPr>
        <w:t xml:space="preserve"> –</w:t>
      </w:r>
      <w:r w:rsidR="00C114E7">
        <w:rPr>
          <w:rStyle w:val="Hyperlink"/>
        </w:rPr>
        <w:t xml:space="preserve"> </w:t>
      </w:r>
      <w:r w:rsidR="00B1648E">
        <w:rPr>
          <w:rStyle w:val="Hyperlink"/>
        </w:rPr>
        <w:t>POTENTIAL SOLUTIONS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160"/>
        <w:gridCol w:w="7230"/>
      </w:tblGrid>
      <w:tr w:rsidR="0015555C" w:rsidRPr="0000465F" w14:paraId="0E2CB6B2" w14:textId="77777777" w:rsidTr="002305BC">
        <w:trPr>
          <w:trHeight w:val="737"/>
        </w:trPr>
        <w:tc>
          <w:tcPr>
            <w:tcW w:w="5160" w:type="dxa"/>
            <w:tcBorders>
              <w:top w:val="single" w:sz="18" w:space="0" w:color="00A8E5" w:themeColor="accent1"/>
              <w:right w:val="single" w:sz="2" w:space="0" w:color="58595B" w:themeColor="accent4"/>
            </w:tcBorders>
            <w:shd w:val="clear" w:color="auto" w:fill="F6F6F6"/>
            <w:vAlign w:val="center"/>
          </w:tcPr>
          <w:p w14:paraId="21C685C5" w14:textId="099C5E01" w:rsidR="0015555C" w:rsidRPr="0000465F" w:rsidRDefault="00EB4375" w:rsidP="007D237C">
            <w:pPr>
              <w:pStyle w:val="AEMCTableBodyCopyNumbers"/>
              <w:rPr>
                <w:rStyle w:val="Hyperlink"/>
              </w:rPr>
            </w:pPr>
            <w:r w:rsidRPr="00EB4375">
              <w:rPr>
                <w:rStyle w:val="Hyperlink"/>
              </w:rPr>
              <w:t>Is the Gas Supply Guarantee mechanism fit for purpose?</w:t>
            </w:r>
            <w:r w:rsidR="00A5307E">
              <w:rPr>
                <w:rStyle w:val="Hyperlink"/>
              </w:rPr>
              <w:t xml:space="preserve"> Why?</w:t>
            </w:r>
          </w:p>
        </w:tc>
        <w:tc>
          <w:tcPr>
            <w:tcW w:w="7230" w:type="dxa"/>
            <w:tcBorders>
              <w:top w:val="single" w:sz="18" w:space="0" w:color="00A8E5" w:themeColor="accent1"/>
              <w:left w:val="single" w:sz="2" w:space="0" w:color="58595B" w:themeColor="accent4"/>
            </w:tcBorders>
            <w:vAlign w:val="center"/>
          </w:tcPr>
          <w:p w14:paraId="58068BC4" w14:textId="5DD18CB3" w:rsidR="0015555C" w:rsidRPr="00785222" w:rsidRDefault="0015555C" w:rsidP="007D237C">
            <w:pPr>
              <w:pStyle w:val="AEMCTableBodyCopy"/>
              <w:rPr>
                <w:rStyle w:val="Hyperlink"/>
              </w:rPr>
            </w:pPr>
          </w:p>
        </w:tc>
      </w:tr>
      <w:tr w:rsidR="0015555C" w:rsidRPr="0000465F" w14:paraId="0688C82B" w14:textId="77777777" w:rsidTr="00295B0B">
        <w:trPr>
          <w:trHeight w:val="624"/>
        </w:trPr>
        <w:tc>
          <w:tcPr>
            <w:tcW w:w="5160" w:type="dxa"/>
            <w:tcBorders>
              <w:right w:val="single" w:sz="2" w:space="0" w:color="58595B" w:themeColor="accent4"/>
            </w:tcBorders>
            <w:shd w:val="clear" w:color="auto" w:fill="F6F6F6"/>
            <w:vAlign w:val="center"/>
          </w:tcPr>
          <w:p w14:paraId="646991FE" w14:textId="2E216999" w:rsidR="0015555C" w:rsidRPr="0000465F" w:rsidRDefault="00435D39" w:rsidP="007D237C">
            <w:pPr>
              <w:pStyle w:val="AEMCTableBodyCopyNumbers"/>
              <w:rPr>
                <w:rStyle w:val="Hyperlink"/>
              </w:rPr>
            </w:pPr>
            <w:r>
              <w:t>Are there alternative solutions?</w:t>
            </w:r>
          </w:p>
        </w:tc>
        <w:tc>
          <w:tcPr>
            <w:tcW w:w="7230" w:type="dxa"/>
            <w:tcBorders>
              <w:left w:val="single" w:sz="2" w:space="0" w:color="58595B" w:themeColor="accent4"/>
            </w:tcBorders>
            <w:vAlign w:val="center"/>
          </w:tcPr>
          <w:p w14:paraId="4112BA7B" w14:textId="377C77EC" w:rsidR="0015555C" w:rsidRPr="00785222" w:rsidRDefault="0015555C" w:rsidP="007D237C">
            <w:pPr>
              <w:pStyle w:val="AEMCTableBodyCopy"/>
              <w:rPr>
                <w:rStyle w:val="Hyperlink"/>
              </w:rPr>
            </w:pPr>
          </w:p>
        </w:tc>
      </w:tr>
      <w:tr w:rsidR="0015555C" w:rsidRPr="0000465F" w14:paraId="1DFB6E8B" w14:textId="77777777" w:rsidTr="002305BC">
        <w:trPr>
          <w:trHeight w:val="737"/>
        </w:trPr>
        <w:tc>
          <w:tcPr>
            <w:tcW w:w="5160" w:type="dxa"/>
            <w:tcBorders>
              <w:right w:val="single" w:sz="2" w:space="0" w:color="58595B" w:themeColor="accent4"/>
            </w:tcBorders>
            <w:shd w:val="clear" w:color="auto" w:fill="F6F6F6"/>
            <w:vAlign w:val="center"/>
          </w:tcPr>
          <w:p w14:paraId="4873D809" w14:textId="5E1755CD" w:rsidR="0015555C" w:rsidRPr="0000465F" w:rsidRDefault="00435D39" w:rsidP="007D237C">
            <w:pPr>
              <w:pStyle w:val="AEMCTableBodyCopy"/>
              <w:numPr>
                <w:ilvl w:val="1"/>
                <w:numId w:val="6"/>
              </w:numPr>
              <w:ind w:left="567" w:hanging="283"/>
              <w:rPr>
                <w:rStyle w:val="Hyperlink"/>
              </w:rPr>
            </w:pPr>
            <w:r>
              <w:t>Are there rules in place, or under development (in the NER and/or NGR), that provide a better solution?</w:t>
            </w:r>
          </w:p>
        </w:tc>
        <w:tc>
          <w:tcPr>
            <w:tcW w:w="7230" w:type="dxa"/>
            <w:tcBorders>
              <w:left w:val="single" w:sz="2" w:space="0" w:color="58595B" w:themeColor="accent4"/>
            </w:tcBorders>
            <w:vAlign w:val="center"/>
          </w:tcPr>
          <w:p w14:paraId="1F33B6E0" w14:textId="0FC29936" w:rsidR="0015555C" w:rsidRPr="00785222" w:rsidRDefault="0015555C" w:rsidP="007D237C">
            <w:pPr>
              <w:pStyle w:val="AEMCTableBodyCopy"/>
              <w:rPr>
                <w:rStyle w:val="Hyperlink"/>
              </w:rPr>
            </w:pPr>
          </w:p>
        </w:tc>
      </w:tr>
      <w:tr w:rsidR="00435D39" w:rsidRPr="0000465F" w14:paraId="44B82083" w14:textId="77777777" w:rsidTr="002305BC">
        <w:trPr>
          <w:trHeight w:val="737"/>
        </w:trPr>
        <w:tc>
          <w:tcPr>
            <w:tcW w:w="5160" w:type="dxa"/>
            <w:tcBorders>
              <w:right w:val="single" w:sz="2" w:space="0" w:color="58595B" w:themeColor="accent4"/>
            </w:tcBorders>
            <w:shd w:val="clear" w:color="auto" w:fill="F6F6F6"/>
            <w:vAlign w:val="center"/>
          </w:tcPr>
          <w:p w14:paraId="2E2A1D6E" w14:textId="563822F6" w:rsidR="00435D39" w:rsidRDefault="00435D39" w:rsidP="007D237C">
            <w:pPr>
              <w:pStyle w:val="AEMCTableBodyCopy"/>
              <w:numPr>
                <w:ilvl w:val="1"/>
                <w:numId w:val="6"/>
              </w:numPr>
              <w:ind w:left="567" w:hanging="283"/>
            </w:pPr>
            <w:r>
              <w:t>Do other approaches or mechanisms (that are not rules-based) provide a better solution?</w:t>
            </w:r>
          </w:p>
        </w:tc>
        <w:tc>
          <w:tcPr>
            <w:tcW w:w="7230" w:type="dxa"/>
            <w:tcBorders>
              <w:left w:val="single" w:sz="2" w:space="0" w:color="58595B" w:themeColor="accent4"/>
            </w:tcBorders>
            <w:vAlign w:val="center"/>
          </w:tcPr>
          <w:p w14:paraId="20B7C2C7" w14:textId="77777777" w:rsidR="00435D39" w:rsidRPr="00785222" w:rsidRDefault="00435D39" w:rsidP="007D237C">
            <w:pPr>
              <w:pStyle w:val="AEMCTableBodyCopy"/>
              <w:rPr>
                <w:rStyle w:val="Hyperlink"/>
              </w:rPr>
            </w:pPr>
          </w:p>
        </w:tc>
      </w:tr>
      <w:tr w:rsidR="00435D39" w:rsidRPr="0000465F" w14:paraId="03E49EAD" w14:textId="77777777" w:rsidTr="00295B0B">
        <w:trPr>
          <w:trHeight w:val="624"/>
        </w:trPr>
        <w:tc>
          <w:tcPr>
            <w:tcW w:w="5160" w:type="dxa"/>
            <w:tcBorders>
              <w:right w:val="single" w:sz="2" w:space="0" w:color="58595B" w:themeColor="accent4"/>
            </w:tcBorders>
            <w:shd w:val="clear" w:color="auto" w:fill="F6F6F6"/>
            <w:vAlign w:val="center"/>
          </w:tcPr>
          <w:p w14:paraId="0554C2E7" w14:textId="588E406D" w:rsidR="00435D39" w:rsidRDefault="00435D39" w:rsidP="007D237C">
            <w:pPr>
              <w:pStyle w:val="AEMCTableBodyCopy"/>
              <w:numPr>
                <w:ilvl w:val="1"/>
                <w:numId w:val="6"/>
              </w:numPr>
              <w:ind w:left="567" w:hanging="283"/>
            </w:pPr>
            <w:r w:rsidRPr="00435D39">
              <w:t>How would each potential solution address the issues?</w:t>
            </w:r>
          </w:p>
        </w:tc>
        <w:tc>
          <w:tcPr>
            <w:tcW w:w="7230" w:type="dxa"/>
            <w:tcBorders>
              <w:left w:val="single" w:sz="2" w:space="0" w:color="58595B" w:themeColor="accent4"/>
            </w:tcBorders>
            <w:vAlign w:val="center"/>
          </w:tcPr>
          <w:p w14:paraId="1FC5D762" w14:textId="77777777" w:rsidR="00435D39" w:rsidRPr="00785222" w:rsidRDefault="00435D39" w:rsidP="007D237C">
            <w:pPr>
              <w:pStyle w:val="AEMCTableBodyCopy"/>
              <w:rPr>
                <w:rStyle w:val="Hyperlink"/>
              </w:rPr>
            </w:pPr>
          </w:p>
        </w:tc>
      </w:tr>
      <w:tr w:rsidR="00435D39" w:rsidRPr="0000465F" w14:paraId="54687E45" w14:textId="77777777" w:rsidTr="002305BC">
        <w:trPr>
          <w:trHeight w:val="737"/>
        </w:trPr>
        <w:tc>
          <w:tcPr>
            <w:tcW w:w="5160" w:type="dxa"/>
            <w:tcBorders>
              <w:right w:val="single" w:sz="2" w:space="0" w:color="58595B" w:themeColor="accent4"/>
            </w:tcBorders>
            <w:shd w:val="clear" w:color="auto" w:fill="F6F6F6"/>
            <w:vAlign w:val="center"/>
          </w:tcPr>
          <w:p w14:paraId="64B74C11" w14:textId="6AB72991" w:rsidR="00435D39" w:rsidRPr="00435D39" w:rsidRDefault="004D3874" w:rsidP="007D237C">
            <w:pPr>
              <w:pStyle w:val="AEMCTableBodyCopy"/>
              <w:numPr>
                <w:ilvl w:val="1"/>
                <w:numId w:val="6"/>
              </w:numPr>
              <w:ind w:left="567" w:hanging="283"/>
            </w:pPr>
            <w:r w:rsidRPr="004D3874">
              <w:t>Who, in the NEM and the east coast gas market, would be impacted by each potential solution?</w:t>
            </w:r>
          </w:p>
        </w:tc>
        <w:tc>
          <w:tcPr>
            <w:tcW w:w="7230" w:type="dxa"/>
            <w:tcBorders>
              <w:left w:val="single" w:sz="2" w:space="0" w:color="58595B" w:themeColor="accent4"/>
            </w:tcBorders>
            <w:vAlign w:val="center"/>
          </w:tcPr>
          <w:p w14:paraId="66EE05FC" w14:textId="77777777" w:rsidR="00435D39" w:rsidRPr="00785222" w:rsidRDefault="00435D39" w:rsidP="007D237C">
            <w:pPr>
              <w:pStyle w:val="AEMCTableBodyCopy"/>
              <w:rPr>
                <w:rStyle w:val="Hyperlink"/>
              </w:rPr>
            </w:pPr>
          </w:p>
        </w:tc>
      </w:tr>
    </w:tbl>
    <w:p w14:paraId="642B563A" w14:textId="77777777" w:rsidR="00C114E7" w:rsidRPr="0015555C" w:rsidRDefault="00C114E7" w:rsidP="00295B0B">
      <w:pPr>
        <w:pStyle w:val="AEMCHeaderL4"/>
      </w:pPr>
    </w:p>
    <w:sectPr w:rsidR="00C114E7" w:rsidRPr="0015555C" w:rsidSect="00CC33DC">
      <w:headerReference w:type="default" r:id="rId9"/>
      <w:footerReference w:type="default" r:id="rId10"/>
      <w:headerReference w:type="first" r:id="rId11"/>
      <w:footerReference w:type="first" r:id="rId12"/>
      <w:pgSz w:w="16840" w:h="11901" w:orient="landscape"/>
      <w:pgMar w:top="1418" w:right="1389" w:bottom="2552" w:left="2835"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09FBE" w14:textId="77777777" w:rsidR="00C32AC7" w:rsidRDefault="00C32AC7" w:rsidP="00E768E2">
      <w:r>
        <w:separator/>
      </w:r>
    </w:p>
    <w:p w14:paraId="6ABD0B72" w14:textId="77777777" w:rsidR="00C32AC7" w:rsidRDefault="00C32AC7" w:rsidP="00E768E2"/>
    <w:p w14:paraId="716D02EE" w14:textId="77777777" w:rsidR="00C32AC7" w:rsidRDefault="00C32AC7" w:rsidP="00E768E2"/>
    <w:p w14:paraId="7E166196" w14:textId="77777777" w:rsidR="00C32AC7" w:rsidRDefault="00C32AC7" w:rsidP="00E768E2"/>
    <w:p w14:paraId="3BAAC4E2" w14:textId="77777777" w:rsidR="00C32AC7" w:rsidRDefault="00C32AC7"/>
    <w:p w14:paraId="214FE2A7" w14:textId="77777777" w:rsidR="00C32AC7" w:rsidRDefault="00C32AC7"/>
  </w:endnote>
  <w:endnote w:type="continuationSeparator" w:id="0">
    <w:p w14:paraId="52796FA7" w14:textId="77777777" w:rsidR="00C32AC7" w:rsidRDefault="00C32AC7" w:rsidP="00E768E2">
      <w:r>
        <w:continuationSeparator/>
      </w:r>
    </w:p>
    <w:p w14:paraId="17BD462B" w14:textId="77777777" w:rsidR="00C32AC7" w:rsidRDefault="00C32AC7" w:rsidP="00E768E2"/>
    <w:p w14:paraId="533993B2" w14:textId="77777777" w:rsidR="00C32AC7" w:rsidRDefault="00C32AC7" w:rsidP="00E768E2"/>
    <w:p w14:paraId="62E3F6B8" w14:textId="77777777" w:rsidR="00C32AC7" w:rsidRDefault="00C32AC7" w:rsidP="00E768E2"/>
    <w:p w14:paraId="5E7CCFA0" w14:textId="77777777" w:rsidR="00C32AC7" w:rsidRDefault="00C32AC7"/>
    <w:p w14:paraId="753624B5" w14:textId="77777777" w:rsidR="00C32AC7" w:rsidRDefault="00C32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82143"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2D8CD"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F8644" w14:textId="77777777" w:rsidR="00C32AC7" w:rsidRDefault="00C32AC7">
      <w:r>
        <w:separator/>
      </w:r>
    </w:p>
  </w:footnote>
  <w:footnote w:type="continuationSeparator" w:id="0">
    <w:p w14:paraId="12633297" w14:textId="77777777" w:rsidR="00C32AC7" w:rsidRDefault="00C32AC7" w:rsidP="00E768E2">
      <w:r>
        <w:continuationSeparator/>
      </w:r>
    </w:p>
    <w:p w14:paraId="0298762B" w14:textId="77777777" w:rsidR="00C32AC7" w:rsidRDefault="00C32AC7" w:rsidP="00E768E2"/>
    <w:p w14:paraId="2DFA02A6" w14:textId="77777777" w:rsidR="00C32AC7" w:rsidRDefault="00C32AC7" w:rsidP="00E768E2"/>
    <w:p w14:paraId="6B446888" w14:textId="77777777" w:rsidR="00C32AC7" w:rsidRDefault="00C32AC7" w:rsidP="00E768E2"/>
    <w:p w14:paraId="3A6B0C2A" w14:textId="77777777" w:rsidR="00C32AC7" w:rsidRDefault="00C32AC7"/>
    <w:p w14:paraId="37BE6A52" w14:textId="77777777" w:rsidR="00C32AC7" w:rsidRDefault="00C32A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47"/>
    </w:tblGrid>
    <w:tr w:rsidR="00D260FB" w14:paraId="4D35126E" w14:textId="77777777" w:rsidTr="00C14DB5">
      <w:trPr>
        <w:trHeight w:val="680"/>
      </w:trPr>
      <w:tc>
        <w:tcPr>
          <w:tcW w:w="8147" w:type="dxa"/>
        </w:tcPr>
        <w:p w14:paraId="60B79A01" w14:textId="77777777" w:rsidR="00D260FB" w:rsidRPr="00D260FB" w:rsidRDefault="005E638A" w:rsidP="00D260FB">
          <w:pPr>
            <w:pStyle w:val="Header"/>
            <w:ind w:left="85"/>
            <w:rPr>
              <w:b/>
              <w:lang w:val="en-AU"/>
            </w:rPr>
          </w:pPr>
          <w:r>
            <w:rPr>
              <w:b/>
              <w:lang w:val="en-AU"/>
            </w:rPr>
            <w:t>Stakeholder feedback</w:t>
          </w:r>
        </w:p>
        <w:p w14:paraId="7E9C1411" w14:textId="0E0DDF5B" w:rsidR="00D260FB" w:rsidRPr="00FF7587" w:rsidRDefault="00B1648E" w:rsidP="00D260FB">
          <w:pPr>
            <w:pStyle w:val="Header"/>
            <w:ind w:left="85"/>
            <w:rPr>
              <w:lang w:val="en-AU"/>
            </w:rPr>
          </w:pPr>
          <w:r w:rsidRPr="00FF7587">
            <w:rPr>
              <w:lang w:val="en-AU"/>
            </w:rPr>
            <w:t>Review of the Gas Supply Guarantee</w:t>
          </w:r>
        </w:p>
        <w:p w14:paraId="44BACC1B" w14:textId="345E885D" w:rsidR="00D260FB" w:rsidRDefault="00FF7587" w:rsidP="00D260FB">
          <w:pPr>
            <w:pStyle w:val="Header"/>
            <w:ind w:left="85"/>
            <w:rPr>
              <w:lang w:val="en-AU"/>
            </w:rPr>
          </w:pPr>
          <w:r w:rsidRPr="00FF7587">
            <w:rPr>
              <w:lang w:val="en-AU"/>
            </w:rPr>
            <w:t>11 March 2021</w:t>
          </w:r>
        </w:p>
      </w:tc>
    </w:tr>
  </w:tbl>
  <w:p w14:paraId="0810F203"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9264" behindDoc="1" locked="0" layoutInCell="1" allowOverlap="1" wp14:anchorId="496F6B4C" wp14:editId="5274297C">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366A3931"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2420DA5B"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F6B4C" id="_x0000_t202" coordsize="21600,21600" o:spt="202" path="m,l,21600r21600,l21600,xe">
              <v:stroke joinstyle="miter"/>
              <v:path gradientshapeok="t" o:connecttype="rect"/>
            </v:shapetype>
            <v:shape id="Text Box 3" o:spid="_x0000_s1026" type="#_x0000_t202" style="position:absolute;margin-left:56.65pt;margin-top:44pt;width:68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" filled="f" stroked="f" strokeweight=".5pt">
              <v:textbox inset="0,0,0,0">
                <w:txbxContent>
                  <w:p w14:paraId="366A3931"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2420DA5B"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2EEBA"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56192" behindDoc="1" locked="0" layoutInCell="1" allowOverlap="0" wp14:anchorId="4D6862F2" wp14:editId="38A8C325">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87577" id="Straight Connector 6"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" o:allowoverlap="f" strokecolor="#00a8e5 [3204]" strokeweight="1.5pt">
              <w10:wrap anchorx="page" anchory="page"/>
            </v:line>
          </w:pict>
        </mc:Fallback>
      </mc:AlternateContent>
    </w:r>
    <w:r w:rsidR="00F73126">
      <w:rPr>
        <w:noProof/>
        <w:lang w:val="en-AU" w:eastAsia="en-AU"/>
      </w:rPr>
      <w:drawing>
        <wp:inline distT="0" distB="0" distL="0" distR="0" wp14:anchorId="3D532521" wp14:editId="39C42FCA">
          <wp:extent cx="1080000" cy="254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51E8F"/>
    <w:multiLevelType w:val="hybridMultilevel"/>
    <w:tmpl w:val="F14C7D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5E3C1C"/>
    <w:multiLevelType w:val="hybridMultilevel"/>
    <w:tmpl w:val="1A905C0C"/>
    <w:lvl w:ilvl="0" w:tplc="6D222C48">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68E766E"/>
    <w:multiLevelType w:val="hybridMultilevel"/>
    <w:tmpl w:val="C1B00EB4"/>
    <w:lvl w:ilvl="0" w:tplc="B8E002D8">
      <w:start w:val="1"/>
      <w:numFmt w:val="decimal"/>
      <w:pStyle w:val="AEMCTableBodyCopyNumbers"/>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8"/>
  </w:num>
  <w:num w:numId="6">
    <w:abstractNumId w:val="9"/>
  </w:num>
  <w:num w:numId="7">
    <w:abstractNumId w:val="5"/>
  </w:num>
  <w:num w:numId="8">
    <w:abstractNumId w:val="5"/>
    <w:lvlOverride w:ilvl="0">
      <w:startOverride w:val="1"/>
    </w:lvlOverride>
  </w:num>
  <w:num w:numId="9">
    <w:abstractNumId w:val="10"/>
  </w:num>
  <w:num w:numId="10">
    <w:abstractNumId w:val="0"/>
  </w:num>
  <w:num w:numId="11">
    <w:abstractNumId w:val="11"/>
  </w:num>
  <w:num w:numId="12">
    <w:abstractNumId w:val="3"/>
  </w:num>
  <w:num w:numId="13">
    <w:abstractNumId w:val="7"/>
  </w:num>
  <w:num w:numId="14">
    <w:abstractNumId w:val="9"/>
    <w:lvlOverride w:ilvl="0">
      <w:startOverride w:val="1"/>
    </w:lvlOverride>
  </w:num>
  <w:num w:numId="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yNDI3sLC0tDQ0MzJQ0lEKTi0uzszPAykwqgUAYtiKsywAAAA="/>
  </w:docVars>
  <w:rsids>
    <w:rsidRoot w:val="00B1648E"/>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3B4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2E6"/>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D7FF0"/>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4115"/>
    <w:rsid w:val="00215A5C"/>
    <w:rsid w:val="0021677E"/>
    <w:rsid w:val="002215F7"/>
    <w:rsid w:val="0022180E"/>
    <w:rsid w:val="00223761"/>
    <w:rsid w:val="00225283"/>
    <w:rsid w:val="0022653B"/>
    <w:rsid w:val="002305BC"/>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B0B"/>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37"/>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A7DE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3BA0"/>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5D39"/>
    <w:rsid w:val="004365B3"/>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3874"/>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152"/>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656A"/>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19F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18A"/>
    <w:rsid w:val="007D1519"/>
    <w:rsid w:val="007D1BBD"/>
    <w:rsid w:val="007D237C"/>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307E"/>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89D"/>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1648E"/>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AC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32BE"/>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3DC"/>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5907"/>
    <w:rsid w:val="00D568B5"/>
    <w:rsid w:val="00D60329"/>
    <w:rsid w:val="00D604C5"/>
    <w:rsid w:val="00D613CD"/>
    <w:rsid w:val="00D61542"/>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6FA9"/>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375"/>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54FE"/>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0A9"/>
    <w:rsid w:val="00FA5D11"/>
    <w:rsid w:val="00FA67DF"/>
    <w:rsid w:val="00FA72F9"/>
    <w:rsid w:val="00FA7402"/>
    <w:rsid w:val="00FB077A"/>
    <w:rsid w:val="00FB0E47"/>
    <w:rsid w:val="00FB1ECA"/>
    <w:rsid w:val="00FB379B"/>
    <w:rsid w:val="00FB4DD6"/>
    <w:rsid w:val="00FB620E"/>
    <w:rsid w:val="00FB639B"/>
    <w:rsid w:val="00FB75A6"/>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370"/>
    <w:rsid w:val="00FE54FA"/>
    <w:rsid w:val="00FE6317"/>
    <w:rsid w:val="00FE6A8C"/>
    <w:rsid w:val="00FE6CF6"/>
    <w:rsid w:val="00FE79AA"/>
    <w:rsid w:val="00FF2709"/>
    <w:rsid w:val="00FF2B8F"/>
    <w:rsid w:val="00FF2D6E"/>
    <w:rsid w:val="00FF33F5"/>
    <w:rsid w:val="00FF3889"/>
    <w:rsid w:val="00FF47B9"/>
    <w:rsid w:val="00FF643C"/>
    <w:rsid w:val="00FF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29E13"/>
  <w15:docId w15:val="{98053732-AD97-410A-BE30-39C770D3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15"/>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moraes\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2.xml><?xml version="1.0" encoding="utf-8"?>
<ds:datastoreItem xmlns:ds="http://schemas.openxmlformats.org/officeDocument/2006/customXml" ds:itemID="{0BABC058-7DE8-49A7-950D-CFBFBEAB816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Stakeholder Submissions Template</Template>
  <TotalTime>94</TotalTime>
  <Pages>4</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2633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Daniela Moraes</dc:creator>
  <cp:lastModifiedBy>Daniela Moraes</cp:lastModifiedBy>
  <cp:revision>31</cp:revision>
  <cp:lastPrinted>2016-04-17T05:54:00Z</cp:lastPrinted>
  <dcterms:created xsi:type="dcterms:W3CDTF">2021-03-03T02:38:00Z</dcterms:created>
  <dcterms:modified xsi:type="dcterms:W3CDTF">2021-03-09T03:13:00Z</dcterms:modified>
</cp:coreProperties>
</file>