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A1" w:rsidRDefault="00997EA1" w:rsidP="00997EA1">
      <w:pPr>
        <w:rPr>
          <w:b/>
        </w:rPr>
      </w:pPr>
    </w:p>
    <w:p w:rsidR="00997EA1" w:rsidRDefault="00997EA1" w:rsidP="00997EA1">
      <w:pPr>
        <w:rPr>
          <w:b/>
        </w:rPr>
      </w:pPr>
      <w:r>
        <w:rPr>
          <w:b/>
        </w:rPr>
        <w:t xml:space="preserve">Reliability Panel nomination form – </w:t>
      </w:r>
      <w:r w:rsidR="005D3B83">
        <w:rPr>
          <w:b/>
        </w:rPr>
        <w:t>DNSPs</w:t>
      </w:r>
    </w:p>
    <w:p w:rsidR="00997EA1" w:rsidRDefault="00997EA1" w:rsidP="00997EA1">
      <w:pPr>
        <w:rPr>
          <w:b/>
        </w:rPr>
      </w:pPr>
    </w:p>
    <w:p w:rsidR="00997EA1" w:rsidRDefault="00997EA1" w:rsidP="00997EA1">
      <w:pPr>
        <w:rPr>
          <w:b/>
        </w:rPr>
      </w:pPr>
    </w:p>
    <w:p w:rsidR="00997EA1" w:rsidRPr="00ED5E49" w:rsidRDefault="00997EA1" w:rsidP="00997EA1">
      <w:pPr>
        <w:pBdr>
          <w:top w:val="single" w:sz="4" w:space="1" w:color="auto"/>
        </w:pBdr>
        <w:rPr>
          <w:b/>
        </w:rPr>
      </w:pPr>
      <w:r w:rsidRPr="00ED5E49">
        <w:rPr>
          <w:b/>
        </w:rPr>
        <w:t>Nominee details</w:t>
      </w:r>
    </w:p>
    <w:p w:rsidR="00997EA1" w:rsidRDefault="00997EA1" w:rsidP="00997EA1"/>
    <w:p w:rsidR="00997EA1" w:rsidRDefault="00997EA1" w:rsidP="00997EA1">
      <w:r>
        <w:t>Nominee name:</w:t>
      </w:r>
    </w:p>
    <w:p w:rsidR="00997EA1" w:rsidRDefault="00997EA1" w:rsidP="00997EA1">
      <w:r>
        <w:t xml:space="preserve">Position: </w:t>
      </w:r>
    </w:p>
    <w:p w:rsidR="00997EA1" w:rsidRDefault="00997EA1" w:rsidP="00997EA1">
      <w:r>
        <w:t>Organisation:</w:t>
      </w:r>
    </w:p>
    <w:p w:rsidR="00997EA1" w:rsidRDefault="00997EA1" w:rsidP="00997EA1">
      <w:r>
        <w:t>NEM jurisdiction(s) where the organisation participates:</w:t>
      </w:r>
    </w:p>
    <w:p w:rsidR="00997EA1" w:rsidRDefault="00997EA1" w:rsidP="00997EA1"/>
    <w:p w:rsidR="00997EA1" w:rsidRDefault="00997EA1" w:rsidP="00997EA1">
      <w:r>
        <w:t>Nominee email address:</w:t>
      </w:r>
    </w:p>
    <w:p w:rsidR="00997EA1" w:rsidRDefault="00997EA1" w:rsidP="00997EA1">
      <w:r>
        <w:t xml:space="preserve">Nominee phone number: </w:t>
      </w:r>
    </w:p>
    <w:p w:rsidR="00997EA1" w:rsidRDefault="00997EA1" w:rsidP="00997EA1"/>
    <w:p w:rsidR="00997EA1" w:rsidRDefault="00997EA1" w:rsidP="00997EA1">
      <w:r>
        <w:t>Has the nominee confirmed they are willing to be nominated?</w:t>
      </w:r>
      <w:r>
        <w:tab/>
      </w:r>
      <w:r>
        <w:tab/>
      </w:r>
      <w:r w:rsidR="006D07AC">
        <w:tab/>
      </w:r>
      <w:r w:rsidR="006D07AC">
        <w:tab/>
      </w:r>
      <w:r>
        <w:t>Y</w:t>
      </w:r>
      <w:r>
        <w:tab/>
        <w:t>N</w:t>
      </w:r>
    </w:p>
    <w:p w:rsidR="00997EA1" w:rsidRDefault="00997EA1" w:rsidP="00997EA1"/>
    <w:p w:rsidR="002A2549" w:rsidRDefault="002A2549" w:rsidP="002A2549">
      <w:r>
        <w:t xml:space="preserve">Has the nominee confirmed they are willing to be available </w:t>
      </w:r>
      <w:r>
        <w:tab/>
      </w:r>
      <w:r>
        <w:tab/>
      </w:r>
      <w:r>
        <w:tab/>
      </w:r>
      <w:r>
        <w:tab/>
        <w:t>Y</w:t>
      </w:r>
      <w:r>
        <w:tab/>
        <w:t>N</w:t>
      </w:r>
      <w:r>
        <w:br/>
        <w:t xml:space="preserve">to attend meetings and undertake the work required of a Reliability Panel </w:t>
      </w:r>
      <w:r>
        <w:br/>
        <w:t>member?</w:t>
      </w:r>
    </w:p>
    <w:p w:rsidR="002A2549" w:rsidRDefault="002A2549" w:rsidP="00997EA1"/>
    <w:p w:rsidR="00997EA1" w:rsidRDefault="00997EA1" w:rsidP="00997EA1">
      <w:r>
        <w:t>Is the nominee independent of AEMO?</w:t>
      </w:r>
      <w:r>
        <w:tab/>
      </w:r>
      <w:r>
        <w:tab/>
      </w:r>
      <w:r>
        <w:tab/>
      </w:r>
      <w:r>
        <w:tab/>
      </w:r>
      <w:r w:rsidR="00F7334A">
        <w:tab/>
      </w:r>
      <w:r>
        <w:tab/>
      </w:r>
      <w:r w:rsidR="006D07AC">
        <w:tab/>
      </w:r>
      <w:r w:rsidR="006D07AC">
        <w:tab/>
      </w:r>
      <w:r>
        <w:t xml:space="preserve">Y     </w:t>
      </w:r>
      <w:r>
        <w:tab/>
        <w:t>N</w:t>
      </w:r>
    </w:p>
    <w:p w:rsidR="00997EA1" w:rsidRDefault="00997EA1" w:rsidP="00997EA1">
      <w:r>
        <w:tab/>
      </w:r>
    </w:p>
    <w:p w:rsidR="00997EA1" w:rsidRPr="00ED5E49" w:rsidRDefault="00997EA1" w:rsidP="00997EA1">
      <w:r>
        <w:t xml:space="preserve">Is the nominee independent of all </w:t>
      </w:r>
      <w:r w:rsidRPr="00ED5E49">
        <w:rPr>
          <w:i/>
        </w:rPr>
        <w:t>System Operator</w:t>
      </w:r>
      <w:r>
        <w:rPr>
          <w:i/>
        </w:rPr>
        <w:t>s</w:t>
      </w:r>
      <w:r>
        <w:rPr>
          <w:rStyle w:val="FootnoteReference"/>
          <w:i/>
        </w:rPr>
        <w:footnoteReference w:id="1"/>
      </w:r>
      <w:r>
        <w:t>?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6D07AC">
        <w:rPr>
          <w:i/>
        </w:rPr>
        <w:tab/>
      </w:r>
      <w:r w:rsidR="006D07AC">
        <w:rPr>
          <w:i/>
        </w:rPr>
        <w:tab/>
      </w:r>
      <w:r>
        <w:t>Y</w:t>
      </w:r>
      <w:r>
        <w:tab/>
        <w:t>N</w:t>
      </w:r>
    </w:p>
    <w:p w:rsidR="00997EA1" w:rsidRDefault="00997EA1" w:rsidP="00997EA1"/>
    <w:p w:rsidR="00997EA1" w:rsidRDefault="00997EA1" w:rsidP="00997EA1">
      <w:r>
        <w:t>Is a description of the nominee’s expertise and suitability attached?</w:t>
      </w:r>
      <w:r>
        <w:tab/>
      </w:r>
      <w:r w:rsidR="006D07AC">
        <w:tab/>
      </w:r>
      <w:r w:rsidR="006D07AC">
        <w:tab/>
      </w:r>
      <w:r>
        <w:t>Y</w:t>
      </w:r>
      <w:r>
        <w:tab/>
        <w:t>N</w:t>
      </w:r>
    </w:p>
    <w:p w:rsidR="00FC7A09" w:rsidRDefault="00FC7A09" w:rsidP="00997EA1">
      <w:r>
        <w:t>(</w:t>
      </w:r>
      <w:proofErr w:type="gramStart"/>
      <w:r>
        <w:t>including</w:t>
      </w:r>
      <w:proofErr w:type="gramEnd"/>
      <w:r>
        <w:t xml:space="preserve"> a list of the generation assets they operate in the NEM)</w:t>
      </w:r>
    </w:p>
    <w:p w:rsidR="00997EA1" w:rsidRDefault="00997EA1" w:rsidP="00997EA1"/>
    <w:p w:rsidR="00997EA1" w:rsidRDefault="00997EA1" w:rsidP="00997EA1"/>
    <w:p w:rsidR="00997EA1" w:rsidRPr="00ED5E49" w:rsidRDefault="00997EA1" w:rsidP="00997EA1">
      <w:pPr>
        <w:pBdr>
          <w:top w:val="single" w:sz="4" w:space="1" w:color="auto"/>
        </w:pBdr>
        <w:rPr>
          <w:b/>
        </w:rPr>
      </w:pPr>
      <w:r w:rsidRPr="00ED5E49">
        <w:rPr>
          <w:b/>
        </w:rPr>
        <w:t>Your details</w:t>
      </w:r>
    </w:p>
    <w:p w:rsidR="00997EA1" w:rsidRDefault="00997EA1" w:rsidP="00997EA1"/>
    <w:p w:rsidR="00997EA1" w:rsidRDefault="00997EA1" w:rsidP="00997EA1">
      <w:r>
        <w:t>Name:</w:t>
      </w:r>
    </w:p>
    <w:p w:rsidR="00997EA1" w:rsidRDefault="00997EA1" w:rsidP="00997EA1">
      <w:r>
        <w:t xml:space="preserve">Position: </w:t>
      </w:r>
    </w:p>
    <w:p w:rsidR="00997EA1" w:rsidRDefault="00997EA1" w:rsidP="00997EA1">
      <w:r>
        <w:t>Organisation:</w:t>
      </w:r>
    </w:p>
    <w:p w:rsidR="00997EA1" w:rsidRDefault="00997EA1" w:rsidP="00997EA1"/>
    <w:p w:rsidR="00997EA1" w:rsidRDefault="00997EA1" w:rsidP="00997EA1">
      <w:r>
        <w:t>Email address:</w:t>
      </w:r>
    </w:p>
    <w:p w:rsidR="00997EA1" w:rsidRDefault="00997EA1" w:rsidP="00997EA1">
      <w:r>
        <w:t xml:space="preserve">Phone number: </w:t>
      </w:r>
    </w:p>
    <w:p w:rsidR="00997EA1" w:rsidRDefault="00997EA1" w:rsidP="00997EA1"/>
    <w:p w:rsidR="00997EA1" w:rsidRDefault="00997EA1" w:rsidP="00997EA1">
      <w:pPr>
        <w:rPr>
          <w:b/>
        </w:rPr>
      </w:pPr>
    </w:p>
    <w:p w:rsidR="00997EA1" w:rsidRDefault="00997EA1" w:rsidP="00997EA1">
      <w:pPr>
        <w:pBdr>
          <w:top w:val="single" w:sz="4" w:space="1" w:color="auto"/>
        </w:pBdr>
        <w:rPr>
          <w:b/>
        </w:rPr>
      </w:pPr>
      <w:r>
        <w:rPr>
          <w:b/>
        </w:rPr>
        <w:t>Your organisation’s representative for the approval process</w:t>
      </w:r>
    </w:p>
    <w:p w:rsidR="00997EA1" w:rsidRDefault="00997EA1" w:rsidP="00997EA1">
      <w:pPr>
        <w:pBdr>
          <w:top w:val="single" w:sz="4" w:space="1" w:color="auto"/>
        </w:pBdr>
        <w:rPr>
          <w:b/>
        </w:rPr>
      </w:pPr>
    </w:p>
    <w:p w:rsidR="00997EA1" w:rsidRDefault="00997EA1" w:rsidP="00997EA1">
      <w:r>
        <w:t>Name:</w:t>
      </w:r>
    </w:p>
    <w:p w:rsidR="00997EA1" w:rsidRDefault="00997EA1" w:rsidP="00997EA1">
      <w:r>
        <w:t xml:space="preserve">Position: </w:t>
      </w:r>
    </w:p>
    <w:p w:rsidR="00997EA1" w:rsidRDefault="00997EA1" w:rsidP="00997EA1">
      <w:pPr>
        <w:rPr>
          <w:b/>
        </w:rPr>
      </w:pPr>
    </w:p>
    <w:p w:rsidR="00997EA1" w:rsidRDefault="00997EA1" w:rsidP="00997EA1">
      <w:r>
        <w:t>Email address:</w:t>
      </w:r>
    </w:p>
    <w:p w:rsidR="00997EA1" w:rsidRDefault="00997EA1" w:rsidP="00997EA1">
      <w:r>
        <w:t xml:space="preserve">Phone number: </w:t>
      </w:r>
    </w:p>
    <w:p w:rsidR="00997EA1" w:rsidRDefault="00997EA1" w:rsidP="00997EA1"/>
    <w:p w:rsidR="00997EA1" w:rsidRDefault="00997EA1" w:rsidP="00997EA1">
      <w:r>
        <w:t>Will the representative be available to provide written approval of</w:t>
      </w:r>
      <w:r w:rsidR="006D07AC">
        <w:t xml:space="preserve"> one or</w:t>
      </w:r>
      <w:r>
        <w:tab/>
      </w:r>
      <w:r w:rsidR="006D07AC">
        <w:tab/>
      </w:r>
      <w:r>
        <w:t>Y</w:t>
      </w:r>
      <w:r>
        <w:tab/>
        <w:t xml:space="preserve">N   </w:t>
      </w:r>
    </w:p>
    <w:p w:rsidR="00997EA1" w:rsidRDefault="00997EA1" w:rsidP="00997EA1">
      <w:proofErr w:type="gramStart"/>
      <w:r>
        <w:t>multiple</w:t>
      </w:r>
      <w:proofErr w:type="gramEnd"/>
      <w:r>
        <w:t xml:space="preserve"> nominees </w:t>
      </w:r>
      <w:r w:rsidR="00D02C8B">
        <w:t xml:space="preserve">during </w:t>
      </w:r>
      <w:r w:rsidR="00376F36">
        <w:t>October</w:t>
      </w:r>
      <w:r w:rsidR="00190DAF">
        <w:t xml:space="preserve"> 2019</w:t>
      </w:r>
      <w:r w:rsidR="002A2549">
        <w:t>?</w:t>
      </w:r>
    </w:p>
    <w:p w:rsidR="00997EA1" w:rsidRDefault="00997EA1" w:rsidP="00997EA1">
      <w:pPr>
        <w:rPr>
          <w:b/>
        </w:rPr>
      </w:pPr>
    </w:p>
    <w:p w:rsidR="00997EA1" w:rsidRDefault="00997EA1" w:rsidP="00997EA1">
      <w:pPr>
        <w:rPr>
          <w:b/>
        </w:rPr>
      </w:pPr>
    </w:p>
    <w:p w:rsidR="00997EA1" w:rsidRPr="00E92E78" w:rsidRDefault="00997EA1" w:rsidP="00997EA1">
      <w:pPr>
        <w:pBdr>
          <w:top w:val="single" w:sz="4" w:space="1" w:color="auto"/>
        </w:pBdr>
        <w:rPr>
          <w:i/>
        </w:rPr>
      </w:pPr>
      <w:r w:rsidRPr="00E92E78">
        <w:rPr>
          <w:i/>
        </w:rPr>
        <w:t xml:space="preserve">Please email </w:t>
      </w:r>
      <w:r>
        <w:rPr>
          <w:i/>
        </w:rPr>
        <w:t xml:space="preserve">this completed form with a </w:t>
      </w:r>
      <w:r w:rsidRPr="00E92E78">
        <w:rPr>
          <w:i/>
        </w:rPr>
        <w:t>description of your nominee</w:t>
      </w:r>
      <w:r>
        <w:rPr>
          <w:i/>
        </w:rPr>
        <w:t>’s</w:t>
      </w:r>
      <w:r w:rsidR="00AC3396">
        <w:rPr>
          <w:i/>
        </w:rPr>
        <w:t xml:space="preserve"> expertise and</w:t>
      </w:r>
      <w:r>
        <w:rPr>
          <w:i/>
        </w:rPr>
        <w:t xml:space="preserve"> suitability</w:t>
      </w:r>
      <w:r w:rsidRPr="00E92E78">
        <w:rPr>
          <w:i/>
        </w:rPr>
        <w:t xml:space="preserve"> to </w:t>
      </w:r>
    </w:p>
    <w:p w:rsidR="000003A9" w:rsidRPr="00997EA1" w:rsidRDefault="00376F36" w:rsidP="00227CAE">
      <w:pPr>
        <w:rPr>
          <w:b/>
          <w:i/>
        </w:rPr>
      </w:pPr>
      <w:hyperlink r:id="rId8" w:history="1">
        <w:proofErr w:type="gramStart"/>
        <w:r w:rsidR="00997EA1" w:rsidRPr="00E92E78">
          <w:rPr>
            <w:rStyle w:val="Hyperlink"/>
            <w:i/>
          </w:rPr>
          <w:t>panel@aemc.gov.au</w:t>
        </w:r>
      </w:hyperlink>
      <w:r w:rsidR="00997EA1" w:rsidRPr="00E92E78">
        <w:rPr>
          <w:i/>
        </w:rPr>
        <w:t xml:space="preserve"> by</w:t>
      </w:r>
      <w:r w:rsidR="00997EA1" w:rsidRPr="00E92E78">
        <w:rPr>
          <w:b/>
          <w:i/>
        </w:rPr>
        <w:t xml:space="preserve"> </w:t>
      </w:r>
      <w:r w:rsidR="00997EA1" w:rsidRPr="00E92E78">
        <w:rPr>
          <w:i/>
        </w:rPr>
        <w:t>no later than</w:t>
      </w:r>
      <w:r w:rsidR="00997EA1" w:rsidRPr="00E92E78">
        <w:rPr>
          <w:b/>
          <w:i/>
        </w:rPr>
        <w:t xml:space="preserve"> </w:t>
      </w:r>
      <w:r w:rsidR="00997EA1" w:rsidRPr="00E92E78">
        <w:rPr>
          <w:i/>
        </w:rPr>
        <w:t xml:space="preserve">close of business </w:t>
      </w:r>
      <w:r>
        <w:rPr>
          <w:i/>
        </w:rPr>
        <w:t>26 September</w:t>
      </w:r>
      <w:bookmarkStart w:id="0" w:name="_GoBack"/>
      <w:bookmarkEnd w:id="0"/>
      <w:r w:rsidR="00190DAF">
        <w:rPr>
          <w:i/>
        </w:rPr>
        <w:t xml:space="preserve"> 2019</w:t>
      </w:r>
      <w:r w:rsidR="00D8067F">
        <w:rPr>
          <w:i/>
        </w:rPr>
        <w:t>.</w:t>
      </w:r>
      <w:proofErr w:type="gramEnd"/>
    </w:p>
    <w:sectPr w:rsidR="000003A9" w:rsidRPr="00997EA1" w:rsidSect="008F5621">
      <w:footerReference w:type="default" r:id="rId9"/>
      <w:pgSz w:w="11906" w:h="16838" w:code="9"/>
      <w:pgMar w:top="1134" w:right="1134" w:bottom="1134" w:left="1134" w:header="709" w:footer="244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A60" w:rsidRDefault="00303A60">
      <w:r>
        <w:separator/>
      </w:r>
    </w:p>
  </w:endnote>
  <w:endnote w:type="continuationSeparator" w:id="0">
    <w:p w:rsidR="00303A60" w:rsidRDefault="0030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347" w:rsidRPr="00D21771" w:rsidRDefault="003F4347">
    <w:pPr>
      <w:pStyle w:val="Footer"/>
      <w:rPr>
        <w:szCs w:val="16"/>
      </w:rPr>
    </w:pPr>
    <w:r w:rsidRPr="00D21771">
      <w:rPr>
        <w:szCs w:val="16"/>
      </w:rPr>
      <w:fldChar w:fldCharType="begin"/>
    </w:r>
    <w:r w:rsidRPr="00D21771">
      <w:rPr>
        <w:szCs w:val="16"/>
      </w:rPr>
      <w:instrText xml:space="preserve"> FILENAME </w:instrText>
    </w:r>
    <w:r w:rsidRPr="00D21771">
      <w:rPr>
        <w:szCs w:val="16"/>
      </w:rPr>
      <w:fldChar w:fldCharType="separate"/>
    </w:r>
    <w:r w:rsidRPr="00D21771">
      <w:rPr>
        <w:noProof/>
        <w:szCs w:val="16"/>
      </w:rPr>
      <w:t>Normal.dot</w:t>
    </w:r>
    <w:r w:rsidRPr="00D21771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A60" w:rsidRDefault="00303A60">
      <w:r>
        <w:separator/>
      </w:r>
    </w:p>
  </w:footnote>
  <w:footnote w:type="continuationSeparator" w:id="0">
    <w:p w:rsidR="00303A60" w:rsidRDefault="00303A60">
      <w:r>
        <w:continuationSeparator/>
      </w:r>
    </w:p>
  </w:footnote>
  <w:footnote w:id="1">
    <w:p w:rsidR="00997EA1" w:rsidRDefault="00997EA1" w:rsidP="00997EA1">
      <w:pPr>
        <w:pStyle w:val="NER-RC-Para"/>
        <w:tabs>
          <w:tab w:val="left" w:pos="142"/>
        </w:tabs>
        <w:ind w:left="142" w:hanging="142"/>
        <w:jc w:val="left"/>
      </w:pPr>
      <w:r w:rsidRPr="00EF79ED">
        <w:rPr>
          <w:rStyle w:val="FootnoteReference"/>
          <w:rFonts w:ascii="Arial" w:hAnsi="Arial" w:cs="Arial"/>
          <w:sz w:val="18"/>
          <w:szCs w:val="18"/>
        </w:rPr>
        <w:footnoteRef/>
      </w:r>
      <w:r w:rsidRPr="00EF79E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5C283A">
        <w:rPr>
          <w:rFonts w:ascii="Arial" w:hAnsi="Arial" w:cs="Arial"/>
          <w:sz w:val="16"/>
          <w:szCs w:val="16"/>
        </w:rPr>
        <w:t xml:space="preserve">Chapter 10 of the NER defines System Operator as: A person whom </w:t>
      </w:r>
      <w:r w:rsidRPr="005C283A">
        <w:rPr>
          <w:rFonts w:ascii="Arial" w:hAnsi="Arial" w:cs="Arial"/>
          <w:i/>
          <w:sz w:val="16"/>
          <w:szCs w:val="16"/>
        </w:rPr>
        <w:t>AEMO</w:t>
      </w:r>
      <w:r w:rsidRPr="005C283A">
        <w:rPr>
          <w:rFonts w:ascii="Arial" w:hAnsi="Arial" w:cs="Arial"/>
          <w:sz w:val="16"/>
          <w:szCs w:val="16"/>
        </w:rPr>
        <w:t xml:space="preserve"> has engaged as its agent, or appointed as its delegate, under clause 4.3.3 to carry out some or all of </w:t>
      </w:r>
      <w:r w:rsidRPr="005C283A">
        <w:rPr>
          <w:rFonts w:ascii="Arial" w:hAnsi="Arial" w:cs="Arial"/>
          <w:i/>
          <w:sz w:val="16"/>
          <w:szCs w:val="16"/>
        </w:rPr>
        <w:t>AEMO’s</w:t>
      </w:r>
      <w:r w:rsidRPr="005C283A">
        <w:rPr>
          <w:rFonts w:ascii="Arial" w:hAnsi="Arial" w:cs="Arial"/>
          <w:sz w:val="16"/>
          <w:szCs w:val="16"/>
        </w:rPr>
        <w:t xml:space="preserve"> rights, functions and obligations under Chapter 4 of the </w:t>
      </w:r>
      <w:r w:rsidRPr="005C283A">
        <w:rPr>
          <w:rFonts w:ascii="Arial" w:hAnsi="Arial" w:cs="Arial"/>
          <w:i/>
          <w:sz w:val="16"/>
          <w:szCs w:val="16"/>
        </w:rPr>
        <w:t>Rules</w:t>
      </w:r>
      <w:r w:rsidRPr="005C283A">
        <w:rPr>
          <w:rFonts w:ascii="Arial" w:hAnsi="Arial" w:cs="Arial"/>
          <w:sz w:val="16"/>
          <w:szCs w:val="16"/>
        </w:rPr>
        <w:t xml:space="preserve"> and who is registered by </w:t>
      </w:r>
      <w:r w:rsidRPr="005C283A">
        <w:rPr>
          <w:rFonts w:ascii="Arial" w:hAnsi="Arial" w:cs="Arial"/>
          <w:i/>
          <w:sz w:val="16"/>
          <w:szCs w:val="16"/>
        </w:rPr>
        <w:t>AEMO</w:t>
      </w:r>
      <w:r w:rsidRPr="005C283A">
        <w:rPr>
          <w:rFonts w:ascii="Arial" w:hAnsi="Arial" w:cs="Arial"/>
          <w:sz w:val="16"/>
          <w:szCs w:val="16"/>
        </w:rPr>
        <w:t xml:space="preserve"> as a </w:t>
      </w:r>
      <w:r w:rsidRPr="005C283A">
        <w:rPr>
          <w:rFonts w:ascii="Arial" w:hAnsi="Arial" w:cs="Arial"/>
          <w:i/>
          <w:sz w:val="16"/>
          <w:szCs w:val="16"/>
        </w:rPr>
        <w:t>System Operator</w:t>
      </w:r>
      <w:r w:rsidRPr="005C283A">
        <w:rPr>
          <w:rFonts w:ascii="Arial" w:hAnsi="Arial" w:cs="Arial"/>
          <w:sz w:val="16"/>
          <w:szCs w:val="16"/>
        </w:rPr>
        <w:t xml:space="preserve"> under Chapter 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884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4AF4F29"/>
    <w:multiLevelType w:val="multilevel"/>
    <w:tmpl w:val="18C0BF94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sz w:val="4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32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i w:val="0"/>
        <w:sz w:val="22"/>
        <w:szCs w:val="24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  <w:szCs w:val="24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2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2">
    <w:nsid w:val="09C20B18"/>
    <w:multiLevelType w:val="multilevel"/>
    <w:tmpl w:val="B9486D52"/>
    <w:numStyleLink w:val="111111"/>
  </w:abstractNum>
  <w:abstractNum w:abstractNumId="3">
    <w:nsid w:val="1FD43D7D"/>
    <w:multiLevelType w:val="multilevel"/>
    <w:tmpl w:val="B9486D52"/>
    <w:numStyleLink w:val="111111"/>
  </w:abstractNum>
  <w:abstractNum w:abstractNumId="4">
    <w:nsid w:val="27440B39"/>
    <w:multiLevelType w:val="multilevel"/>
    <w:tmpl w:val="F76C91E6"/>
    <w:lvl w:ilvl="0">
      <w:start w:val="1"/>
      <w:numFmt w:val="bullet"/>
      <w:pStyle w:val="AEMC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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36"/>
        </w:tabs>
        <w:ind w:left="4536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103"/>
        </w:tabs>
        <w:ind w:left="5103" w:hanging="567"/>
      </w:pPr>
      <w:rPr>
        <w:rFonts w:ascii="Wingdings" w:hAnsi="Wingdings" w:hint="default"/>
      </w:rPr>
    </w:lvl>
  </w:abstractNum>
  <w:abstractNum w:abstractNumId="5">
    <w:nsid w:val="438512B4"/>
    <w:multiLevelType w:val="multilevel"/>
    <w:tmpl w:val="B9486D52"/>
    <w:styleLink w:val="111111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6">
    <w:nsid w:val="674A3F0D"/>
    <w:multiLevelType w:val="multilevel"/>
    <w:tmpl w:val="C8A608B2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sz w:val="4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32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i w:val="0"/>
        <w:sz w:val="22"/>
        <w:szCs w:val="24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  <w:szCs w:val="24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7">
    <w:nsid w:val="7EB0007A"/>
    <w:multiLevelType w:val="multilevel"/>
    <w:tmpl w:val="FC46D1A2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sz w:val="4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32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i w:val="0"/>
        <w:sz w:val="22"/>
        <w:szCs w:val="24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7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A1"/>
    <w:rsid w:val="000003A9"/>
    <w:rsid w:val="000248DB"/>
    <w:rsid w:val="00025483"/>
    <w:rsid w:val="000779C1"/>
    <w:rsid w:val="000A1C3B"/>
    <w:rsid w:val="000D6F9B"/>
    <w:rsid w:val="000F4010"/>
    <w:rsid w:val="000F789A"/>
    <w:rsid w:val="0011040A"/>
    <w:rsid w:val="00115D1C"/>
    <w:rsid w:val="001216F8"/>
    <w:rsid w:val="001229C9"/>
    <w:rsid w:val="00160B3F"/>
    <w:rsid w:val="0016294F"/>
    <w:rsid w:val="00177C63"/>
    <w:rsid w:val="00184EAE"/>
    <w:rsid w:val="001863A3"/>
    <w:rsid w:val="00190DAF"/>
    <w:rsid w:val="00196934"/>
    <w:rsid w:val="00197EA5"/>
    <w:rsid w:val="001A7273"/>
    <w:rsid w:val="001A738F"/>
    <w:rsid w:val="001C72BE"/>
    <w:rsid w:val="001C7F66"/>
    <w:rsid w:val="001F05D9"/>
    <w:rsid w:val="001F6301"/>
    <w:rsid w:val="00227CAE"/>
    <w:rsid w:val="002570CD"/>
    <w:rsid w:val="0026540D"/>
    <w:rsid w:val="00286C32"/>
    <w:rsid w:val="002A2549"/>
    <w:rsid w:val="002A6C07"/>
    <w:rsid w:val="002B6702"/>
    <w:rsid w:val="002C08B2"/>
    <w:rsid w:val="002C1CEA"/>
    <w:rsid w:val="002D1806"/>
    <w:rsid w:val="002D3537"/>
    <w:rsid w:val="002D674D"/>
    <w:rsid w:val="002E2B39"/>
    <w:rsid w:val="002E6EF0"/>
    <w:rsid w:val="00303A60"/>
    <w:rsid w:val="003245E9"/>
    <w:rsid w:val="00325ECE"/>
    <w:rsid w:val="003478D7"/>
    <w:rsid w:val="00355D0D"/>
    <w:rsid w:val="0036280F"/>
    <w:rsid w:val="00362A63"/>
    <w:rsid w:val="00376F36"/>
    <w:rsid w:val="00382670"/>
    <w:rsid w:val="00391A79"/>
    <w:rsid w:val="003A0A86"/>
    <w:rsid w:val="003D78EC"/>
    <w:rsid w:val="003F0D51"/>
    <w:rsid w:val="003F3D8C"/>
    <w:rsid w:val="003F4347"/>
    <w:rsid w:val="0041316A"/>
    <w:rsid w:val="004334E8"/>
    <w:rsid w:val="0043382F"/>
    <w:rsid w:val="0043505C"/>
    <w:rsid w:val="00443AD6"/>
    <w:rsid w:val="00451F58"/>
    <w:rsid w:val="0046399E"/>
    <w:rsid w:val="00470B3B"/>
    <w:rsid w:val="0047371E"/>
    <w:rsid w:val="004739E0"/>
    <w:rsid w:val="00477B1E"/>
    <w:rsid w:val="0048279F"/>
    <w:rsid w:val="004837EE"/>
    <w:rsid w:val="00485F6F"/>
    <w:rsid w:val="004C4481"/>
    <w:rsid w:val="004D6A80"/>
    <w:rsid w:val="004E40C7"/>
    <w:rsid w:val="004E4F28"/>
    <w:rsid w:val="00505125"/>
    <w:rsid w:val="00507BA0"/>
    <w:rsid w:val="00525193"/>
    <w:rsid w:val="0055532D"/>
    <w:rsid w:val="00564306"/>
    <w:rsid w:val="00594C66"/>
    <w:rsid w:val="00594FD7"/>
    <w:rsid w:val="00595A46"/>
    <w:rsid w:val="005A13E5"/>
    <w:rsid w:val="005A306E"/>
    <w:rsid w:val="005B17B4"/>
    <w:rsid w:val="005B462D"/>
    <w:rsid w:val="005C35E5"/>
    <w:rsid w:val="005D0849"/>
    <w:rsid w:val="005D3B83"/>
    <w:rsid w:val="005D6127"/>
    <w:rsid w:val="005E14FA"/>
    <w:rsid w:val="005E3706"/>
    <w:rsid w:val="005E38A0"/>
    <w:rsid w:val="005E7C3C"/>
    <w:rsid w:val="005F22C2"/>
    <w:rsid w:val="00600D22"/>
    <w:rsid w:val="0063645F"/>
    <w:rsid w:val="00686F4A"/>
    <w:rsid w:val="006A07C2"/>
    <w:rsid w:val="006A3A0B"/>
    <w:rsid w:val="006D07AC"/>
    <w:rsid w:val="006D63B0"/>
    <w:rsid w:val="006E5A43"/>
    <w:rsid w:val="00701AE3"/>
    <w:rsid w:val="0070276D"/>
    <w:rsid w:val="007035D7"/>
    <w:rsid w:val="0070429A"/>
    <w:rsid w:val="007151B1"/>
    <w:rsid w:val="0072275D"/>
    <w:rsid w:val="00730883"/>
    <w:rsid w:val="00743396"/>
    <w:rsid w:val="00744DD3"/>
    <w:rsid w:val="00752E07"/>
    <w:rsid w:val="00770044"/>
    <w:rsid w:val="00777ADD"/>
    <w:rsid w:val="007B1D82"/>
    <w:rsid w:val="007B54C9"/>
    <w:rsid w:val="007B5A6C"/>
    <w:rsid w:val="00807C08"/>
    <w:rsid w:val="00822C0A"/>
    <w:rsid w:val="00822F88"/>
    <w:rsid w:val="00826AE3"/>
    <w:rsid w:val="008347DF"/>
    <w:rsid w:val="00845E5D"/>
    <w:rsid w:val="00846165"/>
    <w:rsid w:val="00847B26"/>
    <w:rsid w:val="008546F8"/>
    <w:rsid w:val="008636AE"/>
    <w:rsid w:val="00876EF7"/>
    <w:rsid w:val="008A2016"/>
    <w:rsid w:val="008B5A7C"/>
    <w:rsid w:val="008C4F81"/>
    <w:rsid w:val="008D2A4E"/>
    <w:rsid w:val="008D2F74"/>
    <w:rsid w:val="008E3830"/>
    <w:rsid w:val="008F5621"/>
    <w:rsid w:val="00915AA3"/>
    <w:rsid w:val="0092055C"/>
    <w:rsid w:val="009221E8"/>
    <w:rsid w:val="00944C68"/>
    <w:rsid w:val="00960FC6"/>
    <w:rsid w:val="00983FB5"/>
    <w:rsid w:val="00997EA1"/>
    <w:rsid w:val="009A052F"/>
    <w:rsid w:val="009A3B2E"/>
    <w:rsid w:val="009C5055"/>
    <w:rsid w:val="009D50DA"/>
    <w:rsid w:val="009E2D5C"/>
    <w:rsid w:val="009E760B"/>
    <w:rsid w:val="009F091A"/>
    <w:rsid w:val="009F7B74"/>
    <w:rsid w:val="00A00FFE"/>
    <w:rsid w:val="00A06C55"/>
    <w:rsid w:val="00A118FE"/>
    <w:rsid w:val="00A230F0"/>
    <w:rsid w:val="00A3117C"/>
    <w:rsid w:val="00A51A81"/>
    <w:rsid w:val="00A6561C"/>
    <w:rsid w:val="00A74891"/>
    <w:rsid w:val="00A7560D"/>
    <w:rsid w:val="00AB1A2D"/>
    <w:rsid w:val="00AB4939"/>
    <w:rsid w:val="00AC3396"/>
    <w:rsid w:val="00AC6BF8"/>
    <w:rsid w:val="00AE0016"/>
    <w:rsid w:val="00B02E10"/>
    <w:rsid w:val="00B068E2"/>
    <w:rsid w:val="00B27375"/>
    <w:rsid w:val="00B43DA5"/>
    <w:rsid w:val="00B53BDD"/>
    <w:rsid w:val="00B549A2"/>
    <w:rsid w:val="00B70738"/>
    <w:rsid w:val="00B75842"/>
    <w:rsid w:val="00B81A80"/>
    <w:rsid w:val="00BB133C"/>
    <w:rsid w:val="00BB6B05"/>
    <w:rsid w:val="00BB7ED7"/>
    <w:rsid w:val="00BD33B9"/>
    <w:rsid w:val="00C00E1A"/>
    <w:rsid w:val="00C3032E"/>
    <w:rsid w:val="00C41D02"/>
    <w:rsid w:val="00C4615E"/>
    <w:rsid w:val="00C5270A"/>
    <w:rsid w:val="00C62E6E"/>
    <w:rsid w:val="00C6637F"/>
    <w:rsid w:val="00C769FF"/>
    <w:rsid w:val="00C8082D"/>
    <w:rsid w:val="00C87690"/>
    <w:rsid w:val="00C93B4D"/>
    <w:rsid w:val="00CB43A4"/>
    <w:rsid w:val="00CC12AC"/>
    <w:rsid w:val="00CC2BF0"/>
    <w:rsid w:val="00CF7F95"/>
    <w:rsid w:val="00D02C8B"/>
    <w:rsid w:val="00D06950"/>
    <w:rsid w:val="00D11EF8"/>
    <w:rsid w:val="00D12761"/>
    <w:rsid w:val="00D16C73"/>
    <w:rsid w:val="00D21771"/>
    <w:rsid w:val="00D22DA8"/>
    <w:rsid w:val="00D53601"/>
    <w:rsid w:val="00D63C34"/>
    <w:rsid w:val="00D70C6A"/>
    <w:rsid w:val="00D8067F"/>
    <w:rsid w:val="00D9189D"/>
    <w:rsid w:val="00DB64C2"/>
    <w:rsid w:val="00DB77B1"/>
    <w:rsid w:val="00DC1134"/>
    <w:rsid w:val="00DC33BD"/>
    <w:rsid w:val="00DE0850"/>
    <w:rsid w:val="00E351F1"/>
    <w:rsid w:val="00E37F80"/>
    <w:rsid w:val="00E4164C"/>
    <w:rsid w:val="00E512A2"/>
    <w:rsid w:val="00E52CD6"/>
    <w:rsid w:val="00E754B5"/>
    <w:rsid w:val="00E86A65"/>
    <w:rsid w:val="00EB1F67"/>
    <w:rsid w:val="00EB6083"/>
    <w:rsid w:val="00EC1C77"/>
    <w:rsid w:val="00EC5B26"/>
    <w:rsid w:val="00ED446B"/>
    <w:rsid w:val="00ED5766"/>
    <w:rsid w:val="00EE4BC2"/>
    <w:rsid w:val="00F05530"/>
    <w:rsid w:val="00F55829"/>
    <w:rsid w:val="00F61642"/>
    <w:rsid w:val="00F64647"/>
    <w:rsid w:val="00F6582C"/>
    <w:rsid w:val="00F7334A"/>
    <w:rsid w:val="00F95E7D"/>
    <w:rsid w:val="00FA3C33"/>
    <w:rsid w:val="00FB0369"/>
    <w:rsid w:val="00FB2F82"/>
    <w:rsid w:val="00F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7EA1"/>
    <w:rPr>
      <w:rFonts w:ascii="Arial" w:hAnsi="Arial"/>
      <w:sz w:val="22"/>
      <w:szCs w:val="24"/>
    </w:rPr>
  </w:style>
  <w:style w:type="paragraph" w:styleId="Heading1">
    <w:name w:val="heading 1"/>
    <w:basedOn w:val="Normal"/>
    <w:next w:val="BodyIndent"/>
    <w:qFormat/>
    <w:rsid w:val="005E14FA"/>
    <w:pPr>
      <w:keepNext/>
      <w:numPr>
        <w:numId w:val="3"/>
      </w:numPr>
      <w:spacing w:before="240" w:after="240"/>
      <w:outlineLvl w:val="0"/>
    </w:pPr>
    <w:rPr>
      <w:rFonts w:ascii="Book Antiqua" w:hAnsi="Book Antiqua"/>
      <w:b/>
      <w:kern w:val="32"/>
      <w:sz w:val="28"/>
      <w:szCs w:val="20"/>
      <w:lang w:eastAsia="en-US"/>
    </w:rPr>
  </w:style>
  <w:style w:type="paragraph" w:styleId="Heading2">
    <w:name w:val="heading 2"/>
    <w:basedOn w:val="Normal"/>
    <w:next w:val="BodyIndent"/>
    <w:qFormat/>
    <w:rsid w:val="005E14FA"/>
    <w:pPr>
      <w:keepNext/>
      <w:numPr>
        <w:ilvl w:val="1"/>
        <w:numId w:val="4"/>
      </w:numPr>
      <w:suppressLineNumbers/>
      <w:spacing w:before="240" w:after="240"/>
      <w:outlineLvl w:val="1"/>
    </w:pPr>
    <w:rPr>
      <w:rFonts w:ascii="Book Antiqua" w:hAnsi="Book Antiqua"/>
      <w:b/>
      <w:bCs/>
      <w:sz w:val="24"/>
      <w:szCs w:val="22"/>
      <w:lang w:eastAsia="en-US"/>
    </w:rPr>
  </w:style>
  <w:style w:type="paragraph" w:styleId="Heading3">
    <w:name w:val="heading 3"/>
    <w:basedOn w:val="Normal"/>
    <w:next w:val="BodyIndent"/>
    <w:qFormat/>
    <w:rsid w:val="00564306"/>
    <w:pPr>
      <w:keepNext/>
      <w:numPr>
        <w:ilvl w:val="2"/>
        <w:numId w:val="6"/>
      </w:numPr>
      <w:spacing w:before="240" w:after="240"/>
      <w:outlineLvl w:val="2"/>
    </w:pPr>
    <w:rPr>
      <w:rFonts w:ascii="Book Antiqua" w:hAnsi="Book Antiqua"/>
      <w:b/>
      <w:szCs w:val="20"/>
      <w:lang w:eastAsia="en-US"/>
    </w:rPr>
  </w:style>
  <w:style w:type="paragraph" w:styleId="Heading4">
    <w:name w:val="heading 4"/>
    <w:basedOn w:val="Normal"/>
    <w:qFormat/>
    <w:rsid w:val="00564306"/>
    <w:pPr>
      <w:numPr>
        <w:ilvl w:val="3"/>
        <w:numId w:val="6"/>
      </w:numPr>
      <w:spacing w:after="120"/>
      <w:outlineLvl w:val="3"/>
    </w:pPr>
    <w:rPr>
      <w:rFonts w:ascii="Book Antiqua" w:hAnsi="Book Antiqua"/>
      <w:szCs w:val="20"/>
      <w:lang w:eastAsia="en-US"/>
    </w:rPr>
  </w:style>
  <w:style w:type="paragraph" w:styleId="Heading5">
    <w:name w:val="heading 5"/>
    <w:basedOn w:val="Heading4"/>
    <w:qFormat/>
    <w:rsid w:val="00564306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qFormat/>
    <w:rsid w:val="005E14FA"/>
    <w:pPr>
      <w:keepNext/>
      <w:outlineLvl w:val="5"/>
    </w:pPr>
    <w:rPr>
      <w:rFonts w:ascii="Book Antiqua" w:hAnsi="Book Antiqua"/>
      <w:b/>
      <w:bCs/>
      <w:szCs w:val="20"/>
      <w:lang w:eastAsia="en-US"/>
    </w:rPr>
  </w:style>
  <w:style w:type="paragraph" w:styleId="Heading7">
    <w:name w:val="heading 7"/>
    <w:basedOn w:val="Normal"/>
    <w:next w:val="Normal"/>
    <w:qFormat/>
    <w:rsid w:val="005E14FA"/>
    <w:pPr>
      <w:keepNext/>
      <w:outlineLvl w:val="6"/>
    </w:pPr>
    <w:rPr>
      <w:rFonts w:ascii="Book Antiqua" w:hAnsi="Book Antiqua" w:cs="Arial"/>
      <w:i/>
      <w:szCs w:val="20"/>
      <w:lang w:eastAsia="en-US"/>
    </w:rPr>
  </w:style>
  <w:style w:type="paragraph" w:styleId="Heading8">
    <w:name w:val="heading 8"/>
    <w:basedOn w:val="Normal"/>
    <w:next w:val="Normal"/>
    <w:qFormat/>
    <w:rsid w:val="0072275D"/>
    <w:pPr>
      <w:keepNext/>
      <w:spacing w:before="240" w:after="120"/>
      <w:outlineLvl w:val="7"/>
    </w:pPr>
    <w:rPr>
      <w:rFonts w:ascii="Times New Roman" w:hAnsi="Times New Roman"/>
      <w:i/>
      <w:iCs/>
      <w:szCs w:val="20"/>
      <w:lang w:eastAsia="en-US"/>
    </w:rPr>
  </w:style>
  <w:style w:type="paragraph" w:styleId="Heading9">
    <w:name w:val="heading 9"/>
    <w:basedOn w:val="Normal"/>
    <w:next w:val="Normal"/>
    <w:qFormat/>
    <w:rsid w:val="0072275D"/>
    <w:pPr>
      <w:keepNext/>
      <w:spacing w:before="240" w:after="120"/>
      <w:outlineLvl w:val="8"/>
    </w:pPr>
    <w:rPr>
      <w:rFonts w:ascii="Book Antiqua" w:hAnsi="Book Antiqua"/>
      <w:b/>
      <w:i/>
      <w:sz w:val="26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B75842"/>
    <w:pPr>
      <w:spacing w:after="120"/>
    </w:pPr>
    <w:rPr>
      <w:rFonts w:ascii="Book Antiqua" w:hAnsi="Book Antiqua"/>
      <w:szCs w:val="20"/>
      <w:lang w:eastAsia="en-US"/>
    </w:rPr>
  </w:style>
  <w:style w:type="paragraph" w:customStyle="1" w:styleId="BodyIndent">
    <w:name w:val="Body Indent"/>
    <w:basedOn w:val="Body"/>
    <w:rsid w:val="00B81A80"/>
    <w:pPr>
      <w:ind w:left="1134"/>
    </w:pPr>
  </w:style>
  <w:style w:type="paragraph" w:customStyle="1" w:styleId="BodyQuoteIndent">
    <w:name w:val="Body Quote Indent"/>
    <w:basedOn w:val="BodyIndent"/>
    <w:next w:val="Body"/>
    <w:rsid w:val="0072275D"/>
    <w:pPr>
      <w:ind w:right="1134"/>
    </w:pPr>
    <w:rPr>
      <w:i/>
    </w:rPr>
  </w:style>
  <w:style w:type="paragraph" w:customStyle="1" w:styleId="AEMCTitle">
    <w:name w:val="AEMC Title"/>
    <w:basedOn w:val="Normal"/>
    <w:next w:val="Normal"/>
    <w:rsid w:val="002C1CEA"/>
    <w:pPr>
      <w:keepNext/>
      <w:spacing w:after="120"/>
      <w:jc w:val="both"/>
    </w:pPr>
    <w:rPr>
      <w:rFonts w:ascii="Arial Bold" w:eastAsia="Times" w:hAnsi="Arial Bold"/>
      <w:b/>
      <w:sz w:val="32"/>
      <w:szCs w:val="40"/>
      <w:lang w:eastAsia="en-US"/>
    </w:rPr>
  </w:style>
  <w:style w:type="paragraph" w:customStyle="1" w:styleId="AEMCTitle1">
    <w:name w:val="AEMC Title 1"/>
    <w:basedOn w:val="Normal"/>
    <w:next w:val="Normal"/>
    <w:rsid w:val="002C1CEA"/>
    <w:pPr>
      <w:keepNext/>
      <w:spacing w:after="120"/>
    </w:pPr>
    <w:rPr>
      <w:rFonts w:ascii="Book Antiqua" w:eastAsia="Times" w:hAnsi="Book Antiqua" w:cs="Arial"/>
      <w:b/>
      <w:bCs/>
      <w:sz w:val="28"/>
      <w:szCs w:val="32"/>
      <w:lang w:eastAsia="en-US"/>
    </w:rPr>
  </w:style>
  <w:style w:type="paragraph" w:customStyle="1" w:styleId="AEMCTitle2">
    <w:name w:val="AEMC Title 2"/>
    <w:basedOn w:val="Normal"/>
    <w:next w:val="Normal"/>
    <w:rsid w:val="002C1CEA"/>
    <w:pPr>
      <w:keepNext/>
      <w:spacing w:after="120"/>
    </w:pPr>
    <w:rPr>
      <w:rFonts w:ascii="Book Antiqua" w:eastAsia="Times" w:hAnsi="Book Antiqua"/>
      <w:b/>
      <w:sz w:val="24"/>
      <w:szCs w:val="20"/>
      <w:lang w:eastAsia="en-US"/>
    </w:rPr>
  </w:style>
  <w:style w:type="paragraph" w:customStyle="1" w:styleId="AEMCTitle3">
    <w:name w:val="AEMC Title 3"/>
    <w:basedOn w:val="Normal"/>
    <w:next w:val="Normal"/>
    <w:rsid w:val="0072275D"/>
    <w:pPr>
      <w:keepNext/>
      <w:spacing w:after="120"/>
      <w:jc w:val="both"/>
    </w:pPr>
    <w:rPr>
      <w:rFonts w:ascii="Book Antiqua" w:eastAsia="Times" w:hAnsi="Book Antiqua"/>
      <w:b/>
      <w:szCs w:val="20"/>
      <w:lang w:eastAsia="en-US"/>
    </w:rPr>
  </w:style>
  <w:style w:type="paragraph" w:customStyle="1" w:styleId="AEMCTitle4">
    <w:name w:val="AEMC Title 4"/>
    <w:basedOn w:val="Normal"/>
    <w:next w:val="Normal"/>
    <w:rsid w:val="0072275D"/>
    <w:pPr>
      <w:keepNext/>
      <w:spacing w:after="120"/>
      <w:jc w:val="both"/>
    </w:pPr>
    <w:rPr>
      <w:rFonts w:ascii="Book Antiqua" w:eastAsia="Times" w:hAnsi="Book Antiqua"/>
      <w:i/>
      <w:szCs w:val="20"/>
      <w:lang w:eastAsia="en-US"/>
    </w:rPr>
  </w:style>
  <w:style w:type="paragraph" w:styleId="Header">
    <w:name w:val="header"/>
    <w:basedOn w:val="Normal"/>
    <w:rsid w:val="00ED5766"/>
    <w:pPr>
      <w:tabs>
        <w:tab w:val="center" w:pos="4153"/>
        <w:tab w:val="right" w:pos="8306"/>
      </w:tabs>
    </w:pPr>
    <w:rPr>
      <w:rFonts w:ascii="Book Antiqua" w:hAnsi="Book Antiqua"/>
      <w:szCs w:val="20"/>
      <w:lang w:eastAsia="en-US"/>
    </w:rPr>
  </w:style>
  <w:style w:type="paragraph" w:styleId="Footer">
    <w:name w:val="footer"/>
    <w:basedOn w:val="Normal"/>
    <w:rsid w:val="00730883"/>
    <w:pPr>
      <w:tabs>
        <w:tab w:val="center" w:pos="4820"/>
        <w:tab w:val="right" w:pos="9639"/>
      </w:tabs>
      <w:spacing w:before="240"/>
    </w:pPr>
    <w:rPr>
      <w:sz w:val="16"/>
      <w:szCs w:val="20"/>
      <w:lang w:eastAsia="en-US"/>
    </w:rPr>
  </w:style>
  <w:style w:type="numbering" w:styleId="111111">
    <w:name w:val="Outline List 2"/>
    <w:basedOn w:val="NoList"/>
    <w:rsid w:val="00ED5766"/>
    <w:pPr>
      <w:numPr>
        <w:numId w:val="1"/>
      </w:numPr>
    </w:pPr>
  </w:style>
  <w:style w:type="paragraph" w:styleId="TOC2">
    <w:name w:val="toc 2"/>
    <w:basedOn w:val="Normal"/>
    <w:next w:val="Normal"/>
    <w:autoRedefine/>
    <w:semiHidden/>
    <w:rsid w:val="00BB133C"/>
    <w:pPr>
      <w:tabs>
        <w:tab w:val="left" w:pos="1134"/>
        <w:tab w:val="right" w:leader="dot" w:pos="9639"/>
      </w:tabs>
      <w:spacing w:after="120"/>
      <w:ind w:left="1134" w:right="567" w:hanging="567"/>
    </w:pPr>
    <w:rPr>
      <w:rFonts w:ascii="Book Antiqua" w:hAnsi="Book Antiqua"/>
      <w:szCs w:val="20"/>
      <w:lang w:eastAsia="en-US"/>
    </w:rPr>
  </w:style>
  <w:style w:type="paragraph" w:customStyle="1" w:styleId="AEMCBullet">
    <w:name w:val="AEMC Bullet"/>
    <w:basedOn w:val="Normal"/>
    <w:rsid w:val="00AE0016"/>
    <w:pPr>
      <w:numPr>
        <w:numId w:val="2"/>
      </w:numPr>
    </w:pPr>
    <w:rPr>
      <w:rFonts w:ascii="Book Antiqua" w:hAnsi="Book Antiqua"/>
      <w:szCs w:val="20"/>
      <w:lang w:eastAsia="en-US"/>
    </w:rPr>
  </w:style>
  <w:style w:type="character" w:styleId="PageNumber">
    <w:name w:val="page number"/>
    <w:basedOn w:val="DefaultParagraphFont"/>
    <w:rsid w:val="00ED5766"/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semiHidden/>
    <w:rsid w:val="00BB133C"/>
    <w:pPr>
      <w:keepNext/>
      <w:tabs>
        <w:tab w:val="right" w:leader="dot" w:pos="9639"/>
      </w:tabs>
      <w:spacing w:after="120"/>
      <w:ind w:left="567" w:right="567" w:hanging="567"/>
    </w:pPr>
    <w:rPr>
      <w:rFonts w:ascii="Book Antiqua" w:hAnsi="Book Antiqua"/>
      <w:szCs w:val="20"/>
      <w:lang w:eastAsia="en-US"/>
    </w:rPr>
  </w:style>
  <w:style w:type="paragraph" w:customStyle="1" w:styleId="Footnote">
    <w:name w:val="Footnote"/>
    <w:basedOn w:val="Normal"/>
    <w:next w:val="Normal"/>
    <w:rsid w:val="00EB6083"/>
    <w:pPr>
      <w:spacing w:before="60" w:after="60"/>
      <w:ind w:left="567" w:hanging="567"/>
    </w:pPr>
    <w:rPr>
      <w:rFonts w:ascii="Book Antiqua" w:hAnsi="Book Antiqua"/>
      <w:sz w:val="20"/>
      <w:szCs w:val="22"/>
      <w:lang w:eastAsia="en-US"/>
    </w:rPr>
  </w:style>
  <w:style w:type="character" w:styleId="FootnoteReference">
    <w:name w:val="footnote reference"/>
    <w:basedOn w:val="DefaultParagraphFont"/>
    <w:semiHidden/>
    <w:rsid w:val="00ED5766"/>
    <w:rPr>
      <w:vertAlign w:val="superscript"/>
    </w:rPr>
  </w:style>
  <w:style w:type="paragraph" w:styleId="FootnoteText">
    <w:name w:val="footnote text"/>
    <w:basedOn w:val="Normal"/>
    <w:semiHidden/>
    <w:rsid w:val="00ED5766"/>
    <w:rPr>
      <w:rFonts w:ascii="Book Antiqua" w:hAnsi="Book Antiqua"/>
      <w:sz w:val="20"/>
      <w:szCs w:val="20"/>
      <w:lang w:eastAsia="en-US"/>
    </w:rPr>
  </w:style>
  <w:style w:type="character" w:styleId="Hyperlink">
    <w:name w:val="Hyperlink"/>
    <w:basedOn w:val="DefaultParagraphFont"/>
    <w:rsid w:val="00ED5766"/>
    <w:rPr>
      <w:color w:val="0000FF"/>
      <w:u w:val="single"/>
    </w:rPr>
  </w:style>
  <w:style w:type="paragraph" w:customStyle="1" w:styleId="NormalBodyIndent">
    <w:name w:val="Normal Body Indent"/>
    <w:basedOn w:val="Normal"/>
    <w:next w:val="Normal"/>
    <w:rsid w:val="00BB133C"/>
    <w:pPr>
      <w:ind w:left="1134"/>
    </w:pPr>
    <w:rPr>
      <w:rFonts w:ascii="Book Antiqua" w:eastAsia="Times" w:hAnsi="Book Antiqua"/>
      <w:szCs w:val="20"/>
      <w:lang w:eastAsia="en-US"/>
    </w:rPr>
  </w:style>
  <w:style w:type="paragraph" w:customStyle="1" w:styleId="NormalQuoteIndent">
    <w:name w:val="Normal Quote Indent"/>
    <w:basedOn w:val="Normal"/>
    <w:next w:val="Normal"/>
    <w:rsid w:val="0072275D"/>
    <w:pPr>
      <w:spacing w:before="120"/>
      <w:ind w:left="1100" w:right="1168"/>
    </w:pPr>
    <w:rPr>
      <w:rFonts w:ascii="Book Antiqua" w:eastAsia="Times" w:hAnsi="Book Antiqua"/>
      <w:i/>
      <w:szCs w:val="20"/>
      <w:lang w:eastAsia="en-US"/>
    </w:rPr>
  </w:style>
  <w:style w:type="paragraph" w:styleId="TOC3">
    <w:name w:val="toc 3"/>
    <w:basedOn w:val="Normal"/>
    <w:next w:val="Normal"/>
    <w:autoRedefine/>
    <w:semiHidden/>
    <w:rsid w:val="00BB133C"/>
    <w:pPr>
      <w:tabs>
        <w:tab w:val="right" w:leader="dot" w:pos="9639"/>
      </w:tabs>
      <w:spacing w:after="120"/>
      <w:ind w:left="1985" w:right="567" w:hanging="567"/>
    </w:pPr>
    <w:rPr>
      <w:rFonts w:ascii="Book Antiqua" w:hAnsi="Book Antiqua"/>
      <w:szCs w:val="20"/>
      <w:lang w:eastAsia="en-US"/>
    </w:rPr>
  </w:style>
  <w:style w:type="paragraph" w:customStyle="1" w:styleId="Heading">
    <w:name w:val="Heading"/>
    <w:basedOn w:val="Normal"/>
    <w:next w:val="Body"/>
    <w:rsid w:val="0072275D"/>
    <w:pPr>
      <w:keepNext/>
      <w:spacing w:after="120"/>
    </w:pPr>
    <w:rPr>
      <w:rFonts w:ascii="Book Antiqua" w:eastAsia="Times" w:hAnsi="Book Antiqua"/>
      <w:b/>
      <w:sz w:val="40"/>
      <w:szCs w:val="40"/>
      <w:lang w:eastAsia="en-US"/>
    </w:rPr>
  </w:style>
  <w:style w:type="paragraph" w:customStyle="1" w:styleId="NER-RC-Para">
    <w:name w:val="NER-RC-Para"/>
    <w:basedOn w:val="Normal"/>
    <w:uiPriority w:val="99"/>
    <w:rsid w:val="00997EA1"/>
    <w:pPr>
      <w:autoSpaceDE w:val="0"/>
      <w:autoSpaceDN w:val="0"/>
      <w:adjustRightInd w:val="0"/>
      <w:spacing w:before="120" w:after="120"/>
      <w:ind w:left="1134"/>
      <w:jc w:val="both"/>
    </w:pPr>
    <w:rPr>
      <w:rFonts w:ascii="Times New Roman" w:eastAsiaTheme="minorEastAsia" w:hAnsi="Times New Roman"/>
      <w:color w:val="000000"/>
      <w:sz w:val="24"/>
    </w:rPr>
  </w:style>
  <w:style w:type="character" w:styleId="CommentReference">
    <w:name w:val="annotation reference"/>
    <w:basedOn w:val="DefaultParagraphFont"/>
    <w:rsid w:val="002A25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25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254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A2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2549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A2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2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7EA1"/>
    <w:rPr>
      <w:rFonts w:ascii="Arial" w:hAnsi="Arial"/>
      <w:sz w:val="22"/>
      <w:szCs w:val="24"/>
    </w:rPr>
  </w:style>
  <w:style w:type="paragraph" w:styleId="Heading1">
    <w:name w:val="heading 1"/>
    <w:basedOn w:val="Normal"/>
    <w:next w:val="BodyIndent"/>
    <w:qFormat/>
    <w:rsid w:val="005E14FA"/>
    <w:pPr>
      <w:keepNext/>
      <w:numPr>
        <w:numId w:val="3"/>
      </w:numPr>
      <w:spacing w:before="240" w:after="240"/>
      <w:outlineLvl w:val="0"/>
    </w:pPr>
    <w:rPr>
      <w:rFonts w:ascii="Book Antiqua" w:hAnsi="Book Antiqua"/>
      <w:b/>
      <w:kern w:val="32"/>
      <w:sz w:val="28"/>
      <w:szCs w:val="20"/>
      <w:lang w:eastAsia="en-US"/>
    </w:rPr>
  </w:style>
  <w:style w:type="paragraph" w:styleId="Heading2">
    <w:name w:val="heading 2"/>
    <w:basedOn w:val="Normal"/>
    <w:next w:val="BodyIndent"/>
    <w:qFormat/>
    <w:rsid w:val="005E14FA"/>
    <w:pPr>
      <w:keepNext/>
      <w:numPr>
        <w:ilvl w:val="1"/>
        <w:numId w:val="4"/>
      </w:numPr>
      <w:suppressLineNumbers/>
      <w:spacing w:before="240" w:after="240"/>
      <w:outlineLvl w:val="1"/>
    </w:pPr>
    <w:rPr>
      <w:rFonts w:ascii="Book Antiqua" w:hAnsi="Book Antiqua"/>
      <w:b/>
      <w:bCs/>
      <w:sz w:val="24"/>
      <w:szCs w:val="22"/>
      <w:lang w:eastAsia="en-US"/>
    </w:rPr>
  </w:style>
  <w:style w:type="paragraph" w:styleId="Heading3">
    <w:name w:val="heading 3"/>
    <w:basedOn w:val="Normal"/>
    <w:next w:val="BodyIndent"/>
    <w:qFormat/>
    <w:rsid w:val="00564306"/>
    <w:pPr>
      <w:keepNext/>
      <w:numPr>
        <w:ilvl w:val="2"/>
        <w:numId w:val="6"/>
      </w:numPr>
      <w:spacing w:before="240" w:after="240"/>
      <w:outlineLvl w:val="2"/>
    </w:pPr>
    <w:rPr>
      <w:rFonts w:ascii="Book Antiqua" w:hAnsi="Book Antiqua"/>
      <w:b/>
      <w:szCs w:val="20"/>
      <w:lang w:eastAsia="en-US"/>
    </w:rPr>
  </w:style>
  <w:style w:type="paragraph" w:styleId="Heading4">
    <w:name w:val="heading 4"/>
    <w:basedOn w:val="Normal"/>
    <w:qFormat/>
    <w:rsid w:val="00564306"/>
    <w:pPr>
      <w:numPr>
        <w:ilvl w:val="3"/>
        <w:numId w:val="6"/>
      </w:numPr>
      <w:spacing w:after="120"/>
      <w:outlineLvl w:val="3"/>
    </w:pPr>
    <w:rPr>
      <w:rFonts w:ascii="Book Antiqua" w:hAnsi="Book Antiqua"/>
      <w:szCs w:val="20"/>
      <w:lang w:eastAsia="en-US"/>
    </w:rPr>
  </w:style>
  <w:style w:type="paragraph" w:styleId="Heading5">
    <w:name w:val="heading 5"/>
    <w:basedOn w:val="Heading4"/>
    <w:qFormat/>
    <w:rsid w:val="00564306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qFormat/>
    <w:rsid w:val="005E14FA"/>
    <w:pPr>
      <w:keepNext/>
      <w:outlineLvl w:val="5"/>
    </w:pPr>
    <w:rPr>
      <w:rFonts w:ascii="Book Antiqua" w:hAnsi="Book Antiqua"/>
      <w:b/>
      <w:bCs/>
      <w:szCs w:val="20"/>
      <w:lang w:eastAsia="en-US"/>
    </w:rPr>
  </w:style>
  <w:style w:type="paragraph" w:styleId="Heading7">
    <w:name w:val="heading 7"/>
    <w:basedOn w:val="Normal"/>
    <w:next w:val="Normal"/>
    <w:qFormat/>
    <w:rsid w:val="005E14FA"/>
    <w:pPr>
      <w:keepNext/>
      <w:outlineLvl w:val="6"/>
    </w:pPr>
    <w:rPr>
      <w:rFonts w:ascii="Book Antiqua" w:hAnsi="Book Antiqua" w:cs="Arial"/>
      <w:i/>
      <w:szCs w:val="20"/>
      <w:lang w:eastAsia="en-US"/>
    </w:rPr>
  </w:style>
  <w:style w:type="paragraph" w:styleId="Heading8">
    <w:name w:val="heading 8"/>
    <w:basedOn w:val="Normal"/>
    <w:next w:val="Normal"/>
    <w:qFormat/>
    <w:rsid w:val="0072275D"/>
    <w:pPr>
      <w:keepNext/>
      <w:spacing w:before="240" w:after="120"/>
      <w:outlineLvl w:val="7"/>
    </w:pPr>
    <w:rPr>
      <w:rFonts w:ascii="Times New Roman" w:hAnsi="Times New Roman"/>
      <w:i/>
      <w:iCs/>
      <w:szCs w:val="20"/>
      <w:lang w:eastAsia="en-US"/>
    </w:rPr>
  </w:style>
  <w:style w:type="paragraph" w:styleId="Heading9">
    <w:name w:val="heading 9"/>
    <w:basedOn w:val="Normal"/>
    <w:next w:val="Normal"/>
    <w:qFormat/>
    <w:rsid w:val="0072275D"/>
    <w:pPr>
      <w:keepNext/>
      <w:spacing w:before="240" w:after="120"/>
      <w:outlineLvl w:val="8"/>
    </w:pPr>
    <w:rPr>
      <w:rFonts w:ascii="Book Antiqua" w:hAnsi="Book Antiqua"/>
      <w:b/>
      <w:i/>
      <w:sz w:val="26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B75842"/>
    <w:pPr>
      <w:spacing w:after="120"/>
    </w:pPr>
    <w:rPr>
      <w:rFonts w:ascii="Book Antiqua" w:hAnsi="Book Antiqua"/>
      <w:szCs w:val="20"/>
      <w:lang w:eastAsia="en-US"/>
    </w:rPr>
  </w:style>
  <w:style w:type="paragraph" w:customStyle="1" w:styleId="BodyIndent">
    <w:name w:val="Body Indent"/>
    <w:basedOn w:val="Body"/>
    <w:rsid w:val="00B81A80"/>
    <w:pPr>
      <w:ind w:left="1134"/>
    </w:pPr>
  </w:style>
  <w:style w:type="paragraph" w:customStyle="1" w:styleId="BodyQuoteIndent">
    <w:name w:val="Body Quote Indent"/>
    <w:basedOn w:val="BodyIndent"/>
    <w:next w:val="Body"/>
    <w:rsid w:val="0072275D"/>
    <w:pPr>
      <w:ind w:right="1134"/>
    </w:pPr>
    <w:rPr>
      <w:i/>
    </w:rPr>
  </w:style>
  <w:style w:type="paragraph" w:customStyle="1" w:styleId="AEMCTitle">
    <w:name w:val="AEMC Title"/>
    <w:basedOn w:val="Normal"/>
    <w:next w:val="Normal"/>
    <w:rsid w:val="002C1CEA"/>
    <w:pPr>
      <w:keepNext/>
      <w:spacing w:after="120"/>
      <w:jc w:val="both"/>
    </w:pPr>
    <w:rPr>
      <w:rFonts w:ascii="Arial Bold" w:eastAsia="Times" w:hAnsi="Arial Bold"/>
      <w:b/>
      <w:sz w:val="32"/>
      <w:szCs w:val="40"/>
      <w:lang w:eastAsia="en-US"/>
    </w:rPr>
  </w:style>
  <w:style w:type="paragraph" w:customStyle="1" w:styleId="AEMCTitle1">
    <w:name w:val="AEMC Title 1"/>
    <w:basedOn w:val="Normal"/>
    <w:next w:val="Normal"/>
    <w:rsid w:val="002C1CEA"/>
    <w:pPr>
      <w:keepNext/>
      <w:spacing w:after="120"/>
    </w:pPr>
    <w:rPr>
      <w:rFonts w:ascii="Book Antiqua" w:eastAsia="Times" w:hAnsi="Book Antiqua" w:cs="Arial"/>
      <w:b/>
      <w:bCs/>
      <w:sz w:val="28"/>
      <w:szCs w:val="32"/>
      <w:lang w:eastAsia="en-US"/>
    </w:rPr>
  </w:style>
  <w:style w:type="paragraph" w:customStyle="1" w:styleId="AEMCTitle2">
    <w:name w:val="AEMC Title 2"/>
    <w:basedOn w:val="Normal"/>
    <w:next w:val="Normal"/>
    <w:rsid w:val="002C1CEA"/>
    <w:pPr>
      <w:keepNext/>
      <w:spacing w:after="120"/>
    </w:pPr>
    <w:rPr>
      <w:rFonts w:ascii="Book Antiqua" w:eastAsia="Times" w:hAnsi="Book Antiqua"/>
      <w:b/>
      <w:sz w:val="24"/>
      <w:szCs w:val="20"/>
      <w:lang w:eastAsia="en-US"/>
    </w:rPr>
  </w:style>
  <w:style w:type="paragraph" w:customStyle="1" w:styleId="AEMCTitle3">
    <w:name w:val="AEMC Title 3"/>
    <w:basedOn w:val="Normal"/>
    <w:next w:val="Normal"/>
    <w:rsid w:val="0072275D"/>
    <w:pPr>
      <w:keepNext/>
      <w:spacing w:after="120"/>
      <w:jc w:val="both"/>
    </w:pPr>
    <w:rPr>
      <w:rFonts w:ascii="Book Antiqua" w:eastAsia="Times" w:hAnsi="Book Antiqua"/>
      <w:b/>
      <w:szCs w:val="20"/>
      <w:lang w:eastAsia="en-US"/>
    </w:rPr>
  </w:style>
  <w:style w:type="paragraph" w:customStyle="1" w:styleId="AEMCTitle4">
    <w:name w:val="AEMC Title 4"/>
    <w:basedOn w:val="Normal"/>
    <w:next w:val="Normal"/>
    <w:rsid w:val="0072275D"/>
    <w:pPr>
      <w:keepNext/>
      <w:spacing w:after="120"/>
      <w:jc w:val="both"/>
    </w:pPr>
    <w:rPr>
      <w:rFonts w:ascii="Book Antiqua" w:eastAsia="Times" w:hAnsi="Book Antiqua"/>
      <w:i/>
      <w:szCs w:val="20"/>
      <w:lang w:eastAsia="en-US"/>
    </w:rPr>
  </w:style>
  <w:style w:type="paragraph" w:styleId="Header">
    <w:name w:val="header"/>
    <w:basedOn w:val="Normal"/>
    <w:rsid w:val="00ED5766"/>
    <w:pPr>
      <w:tabs>
        <w:tab w:val="center" w:pos="4153"/>
        <w:tab w:val="right" w:pos="8306"/>
      </w:tabs>
    </w:pPr>
    <w:rPr>
      <w:rFonts w:ascii="Book Antiqua" w:hAnsi="Book Antiqua"/>
      <w:szCs w:val="20"/>
      <w:lang w:eastAsia="en-US"/>
    </w:rPr>
  </w:style>
  <w:style w:type="paragraph" w:styleId="Footer">
    <w:name w:val="footer"/>
    <w:basedOn w:val="Normal"/>
    <w:rsid w:val="00730883"/>
    <w:pPr>
      <w:tabs>
        <w:tab w:val="center" w:pos="4820"/>
        <w:tab w:val="right" w:pos="9639"/>
      </w:tabs>
      <w:spacing w:before="240"/>
    </w:pPr>
    <w:rPr>
      <w:sz w:val="16"/>
      <w:szCs w:val="20"/>
      <w:lang w:eastAsia="en-US"/>
    </w:rPr>
  </w:style>
  <w:style w:type="numbering" w:styleId="111111">
    <w:name w:val="Outline List 2"/>
    <w:basedOn w:val="NoList"/>
    <w:rsid w:val="00ED5766"/>
    <w:pPr>
      <w:numPr>
        <w:numId w:val="1"/>
      </w:numPr>
    </w:pPr>
  </w:style>
  <w:style w:type="paragraph" w:styleId="TOC2">
    <w:name w:val="toc 2"/>
    <w:basedOn w:val="Normal"/>
    <w:next w:val="Normal"/>
    <w:autoRedefine/>
    <w:semiHidden/>
    <w:rsid w:val="00BB133C"/>
    <w:pPr>
      <w:tabs>
        <w:tab w:val="left" w:pos="1134"/>
        <w:tab w:val="right" w:leader="dot" w:pos="9639"/>
      </w:tabs>
      <w:spacing w:after="120"/>
      <w:ind w:left="1134" w:right="567" w:hanging="567"/>
    </w:pPr>
    <w:rPr>
      <w:rFonts w:ascii="Book Antiqua" w:hAnsi="Book Antiqua"/>
      <w:szCs w:val="20"/>
      <w:lang w:eastAsia="en-US"/>
    </w:rPr>
  </w:style>
  <w:style w:type="paragraph" w:customStyle="1" w:styleId="AEMCBullet">
    <w:name w:val="AEMC Bullet"/>
    <w:basedOn w:val="Normal"/>
    <w:rsid w:val="00AE0016"/>
    <w:pPr>
      <w:numPr>
        <w:numId w:val="2"/>
      </w:numPr>
    </w:pPr>
    <w:rPr>
      <w:rFonts w:ascii="Book Antiqua" w:hAnsi="Book Antiqua"/>
      <w:szCs w:val="20"/>
      <w:lang w:eastAsia="en-US"/>
    </w:rPr>
  </w:style>
  <w:style w:type="character" w:styleId="PageNumber">
    <w:name w:val="page number"/>
    <w:basedOn w:val="DefaultParagraphFont"/>
    <w:rsid w:val="00ED5766"/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semiHidden/>
    <w:rsid w:val="00BB133C"/>
    <w:pPr>
      <w:keepNext/>
      <w:tabs>
        <w:tab w:val="right" w:leader="dot" w:pos="9639"/>
      </w:tabs>
      <w:spacing w:after="120"/>
      <w:ind w:left="567" w:right="567" w:hanging="567"/>
    </w:pPr>
    <w:rPr>
      <w:rFonts w:ascii="Book Antiqua" w:hAnsi="Book Antiqua"/>
      <w:szCs w:val="20"/>
      <w:lang w:eastAsia="en-US"/>
    </w:rPr>
  </w:style>
  <w:style w:type="paragraph" w:customStyle="1" w:styleId="Footnote">
    <w:name w:val="Footnote"/>
    <w:basedOn w:val="Normal"/>
    <w:next w:val="Normal"/>
    <w:rsid w:val="00EB6083"/>
    <w:pPr>
      <w:spacing w:before="60" w:after="60"/>
      <w:ind w:left="567" w:hanging="567"/>
    </w:pPr>
    <w:rPr>
      <w:rFonts w:ascii="Book Antiqua" w:hAnsi="Book Antiqua"/>
      <w:sz w:val="20"/>
      <w:szCs w:val="22"/>
      <w:lang w:eastAsia="en-US"/>
    </w:rPr>
  </w:style>
  <w:style w:type="character" w:styleId="FootnoteReference">
    <w:name w:val="footnote reference"/>
    <w:basedOn w:val="DefaultParagraphFont"/>
    <w:semiHidden/>
    <w:rsid w:val="00ED5766"/>
    <w:rPr>
      <w:vertAlign w:val="superscript"/>
    </w:rPr>
  </w:style>
  <w:style w:type="paragraph" w:styleId="FootnoteText">
    <w:name w:val="footnote text"/>
    <w:basedOn w:val="Normal"/>
    <w:semiHidden/>
    <w:rsid w:val="00ED5766"/>
    <w:rPr>
      <w:rFonts w:ascii="Book Antiqua" w:hAnsi="Book Antiqua"/>
      <w:sz w:val="20"/>
      <w:szCs w:val="20"/>
      <w:lang w:eastAsia="en-US"/>
    </w:rPr>
  </w:style>
  <w:style w:type="character" w:styleId="Hyperlink">
    <w:name w:val="Hyperlink"/>
    <w:basedOn w:val="DefaultParagraphFont"/>
    <w:rsid w:val="00ED5766"/>
    <w:rPr>
      <w:color w:val="0000FF"/>
      <w:u w:val="single"/>
    </w:rPr>
  </w:style>
  <w:style w:type="paragraph" w:customStyle="1" w:styleId="NormalBodyIndent">
    <w:name w:val="Normal Body Indent"/>
    <w:basedOn w:val="Normal"/>
    <w:next w:val="Normal"/>
    <w:rsid w:val="00BB133C"/>
    <w:pPr>
      <w:ind w:left="1134"/>
    </w:pPr>
    <w:rPr>
      <w:rFonts w:ascii="Book Antiqua" w:eastAsia="Times" w:hAnsi="Book Antiqua"/>
      <w:szCs w:val="20"/>
      <w:lang w:eastAsia="en-US"/>
    </w:rPr>
  </w:style>
  <w:style w:type="paragraph" w:customStyle="1" w:styleId="NormalQuoteIndent">
    <w:name w:val="Normal Quote Indent"/>
    <w:basedOn w:val="Normal"/>
    <w:next w:val="Normal"/>
    <w:rsid w:val="0072275D"/>
    <w:pPr>
      <w:spacing w:before="120"/>
      <w:ind w:left="1100" w:right="1168"/>
    </w:pPr>
    <w:rPr>
      <w:rFonts w:ascii="Book Antiqua" w:eastAsia="Times" w:hAnsi="Book Antiqua"/>
      <w:i/>
      <w:szCs w:val="20"/>
      <w:lang w:eastAsia="en-US"/>
    </w:rPr>
  </w:style>
  <w:style w:type="paragraph" w:styleId="TOC3">
    <w:name w:val="toc 3"/>
    <w:basedOn w:val="Normal"/>
    <w:next w:val="Normal"/>
    <w:autoRedefine/>
    <w:semiHidden/>
    <w:rsid w:val="00BB133C"/>
    <w:pPr>
      <w:tabs>
        <w:tab w:val="right" w:leader="dot" w:pos="9639"/>
      </w:tabs>
      <w:spacing w:after="120"/>
      <w:ind w:left="1985" w:right="567" w:hanging="567"/>
    </w:pPr>
    <w:rPr>
      <w:rFonts w:ascii="Book Antiqua" w:hAnsi="Book Antiqua"/>
      <w:szCs w:val="20"/>
      <w:lang w:eastAsia="en-US"/>
    </w:rPr>
  </w:style>
  <w:style w:type="paragraph" w:customStyle="1" w:styleId="Heading">
    <w:name w:val="Heading"/>
    <w:basedOn w:val="Normal"/>
    <w:next w:val="Body"/>
    <w:rsid w:val="0072275D"/>
    <w:pPr>
      <w:keepNext/>
      <w:spacing w:after="120"/>
    </w:pPr>
    <w:rPr>
      <w:rFonts w:ascii="Book Antiqua" w:eastAsia="Times" w:hAnsi="Book Antiqua"/>
      <w:b/>
      <w:sz w:val="40"/>
      <w:szCs w:val="40"/>
      <w:lang w:eastAsia="en-US"/>
    </w:rPr>
  </w:style>
  <w:style w:type="paragraph" w:customStyle="1" w:styleId="NER-RC-Para">
    <w:name w:val="NER-RC-Para"/>
    <w:basedOn w:val="Normal"/>
    <w:uiPriority w:val="99"/>
    <w:rsid w:val="00997EA1"/>
    <w:pPr>
      <w:autoSpaceDE w:val="0"/>
      <w:autoSpaceDN w:val="0"/>
      <w:adjustRightInd w:val="0"/>
      <w:spacing w:before="120" w:after="120"/>
      <w:ind w:left="1134"/>
      <w:jc w:val="both"/>
    </w:pPr>
    <w:rPr>
      <w:rFonts w:ascii="Times New Roman" w:eastAsiaTheme="minorEastAsia" w:hAnsi="Times New Roman"/>
      <w:color w:val="000000"/>
      <w:sz w:val="24"/>
    </w:rPr>
  </w:style>
  <w:style w:type="character" w:styleId="CommentReference">
    <w:name w:val="annotation reference"/>
    <w:basedOn w:val="DefaultParagraphFont"/>
    <w:rsid w:val="002A25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25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254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A2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2549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A2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2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el@aemc.gov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CB92B5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Energy Market Commission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Mitchell Shannon</cp:lastModifiedBy>
  <cp:revision>3</cp:revision>
  <dcterms:created xsi:type="dcterms:W3CDTF">2019-08-26T23:54:00Z</dcterms:created>
  <dcterms:modified xsi:type="dcterms:W3CDTF">2019-09-03T23:23:00Z</dcterms:modified>
</cp:coreProperties>
</file>